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3573" w14:textId="77777777" w:rsidR="000E380B" w:rsidRDefault="00864F74" w:rsidP="004D28B5">
      <w:pPr>
        <w:pStyle w:val="Rubrik1"/>
      </w:pPr>
      <w:bookmarkStart w:id="0" w:name="title"/>
      <w:r>
        <w:t>Protokoll för skötsel av läkemedelsförråd inkl. temperatur, städ och hållbarhet</w:t>
      </w:r>
      <w:bookmarkEnd w:id="0"/>
    </w:p>
    <w:p w14:paraId="29345F3C" w14:textId="77777777" w:rsidR="000E380B" w:rsidRDefault="000E380B" w:rsidP="00D76A99"/>
    <w:p w14:paraId="59364E32" w14:textId="77777777" w:rsidR="00864F74" w:rsidRPr="00FD6CD3" w:rsidRDefault="00864F74" w:rsidP="00FD6CD3">
      <w:pPr>
        <w:autoSpaceDE w:val="0"/>
        <w:autoSpaceDN w:val="0"/>
        <w:adjustRightInd w:val="0"/>
        <w:spacing w:after="33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>Med läkemedelsförråd avses läkemedelsrum, läkemedelsskåp/läkemedelskylskåp och läkemedelsvagnar</w:t>
      </w:r>
    </w:p>
    <w:p w14:paraId="1362C65C" w14:textId="77777777" w:rsidR="00864F74" w:rsidRPr="00FD6CD3" w:rsidRDefault="00864F74" w:rsidP="00FD6CD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  <w:lang w:eastAsia="sv-SE"/>
        </w:rPr>
      </w:pPr>
    </w:p>
    <w:p w14:paraId="4F606401" w14:textId="77777777" w:rsidR="00864F74" w:rsidRPr="00FD6CD3" w:rsidRDefault="00864F74" w:rsidP="00FD6CD3">
      <w:pPr>
        <w:autoSpaceDE w:val="0"/>
        <w:autoSpaceDN w:val="0"/>
        <w:adjustRightInd w:val="0"/>
        <w:rPr>
          <w:rFonts w:ascii="Calibri" w:eastAsia="Times New Roman" w:hAnsi="Calibri" w:cs="Calibri"/>
          <w:b/>
          <w:color w:val="2A2C2D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b/>
          <w:color w:val="2A2C2D"/>
          <w:sz w:val="20"/>
          <w:szCs w:val="20"/>
          <w:lang w:eastAsia="sv-SE"/>
        </w:rPr>
        <w:t>Syfte med regelbunden skötsel och städning är att:</w:t>
      </w:r>
    </w:p>
    <w:p w14:paraId="3FE95720" w14:textId="77777777" w:rsidR="00864F74" w:rsidRPr="00FD6CD3" w:rsidRDefault="00864F74" w:rsidP="00FD6CD3">
      <w:pPr>
        <w:pStyle w:val="Liststycke"/>
        <w:numPr>
          <w:ilvl w:val="0"/>
          <w:numId w:val="20"/>
        </w:numPr>
        <w:autoSpaceDE w:val="0"/>
        <w:autoSpaceDN w:val="0"/>
        <w:adjustRightInd w:val="0"/>
        <w:rPr>
          <w:rFonts w:ascii="Calibri" w:eastAsia="Times New Roman" w:hAnsi="Calibri" w:cs="Calibri"/>
          <w:color w:val="2A2C2D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color w:val="2A2C2D"/>
          <w:sz w:val="20"/>
          <w:szCs w:val="20"/>
          <w:lang w:eastAsia="sv-SE"/>
        </w:rPr>
        <w:t xml:space="preserve">Läkemedel skall vara i </w:t>
      </w:r>
      <w:r w:rsidRPr="00FD6CD3">
        <w:rPr>
          <w:rFonts w:ascii="Calibri" w:eastAsia="Times New Roman" w:hAnsi="Calibri" w:cs="Calibri"/>
          <w:color w:val="2A2C2D"/>
          <w:sz w:val="20"/>
          <w:szCs w:val="20"/>
          <w:lang w:eastAsia="sv-SE"/>
        </w:rPr>
        <w:t>fullgott skick</w:t>
      </w:r>
    </w:p>
    <w:p w14:paraId="75C03B84" w14:textId="77777777" w:rsidR="00864F74" w:rsidRPr="00FD6CD3" w:rsidRDefault="00864F74" w:rsidP="00FD6CD3">
      <w:pPr>
        <w:pStyle w:val="Liststycke"/>
        <w:numPr>
          <w:ilvl w:val="0"/>
          <w:numId w:val="20"/>
        </w:numPr>
        <w:autoSpaceDE w:val="0"/>
        <w:autoSpaceDN w:val="0"/>
        <w:adjustRightInd w:val="0"/>
        <w:rPr>
          <w:rFonts w:ascii="Calibri" w:eastAsia="Times New Roman" w:hAnsi="Calibri" w:cs="Calibri"/>
          <w:color w:val="2A2C2D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color w:val="2A2C2D"/>
          <w:sz w:val="20"/>
          <w:szCs w:val="20"/>
          <w:lang w:eastAsia="sv-SE"/>
        </w:rPr>
        <w:t>Läkemedel skall vara överskådligt ordnade för att minska risken för felplock/förväxlingar</w:t>
      </w:r>
    </w:p>
    <w:p w14:paraId="6AB82F6F" w14:textId="77777777" w:rsidR="00864F74" w:rsidRPr="00FD6CD3" w:rsidRDefault="00864F74" w:rsidP="00FD6CD3">
      <w:pPr>
        <w:pStyle w:val="Liststycke"/>
        <w:numPr>
          <w:ilvl w:val="0"/>
          <w:numId w:val="20"/>
        </w:numPr>
        <w:autoSpaceDE w:val="0"/>
        <w:autoSpaceDN w:val="0"/>
        <w:adjustRightInd w:val="0"/>
        <w:rPr>
          <w:rFonts w:ascii="Calibri" w:eastAsia="Times New Roman" w:hAnsi="Calibri" w:cs="Calibri"/>
          <w:color w:val="2A2C2D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color w:val="2A2C2D"/>
          <w:sz w:val="20"/>
          <w:szCs w:val="20"/>
          <w:lang w:eastAsia="sv-SE"/>
        </w:rPr>
        <w:t>Bibehålla ett sortiment anpassat till enhetens behov</w:t>
      </w:r>
    </w:p>
    <w:p w14:paraId="3700B886" w14:textId="77777777" w:rsidR="00864F74" w:rsidRPr="00FD6CD3" w:rsidRDefault="00864F74" w:rsidP="00FD6CD3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</w:pPr>
    </w:p>
    <w:p w14:paraId="31B3C88B" w14:textId="77777777" w:rsidR="00864F74" w:rsidRPr="00FD6CD3" w:rsidRDefault="00864F74" w:rsidP="00FD6CD3">
      <w:pPr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 xml:space="preserve">Rutin vid hållbarhetsgenomgång: </w:t>
      </w:r>
    </w:p>
    <w:p w14:paraId="59214A7F" w14:textId="77777777" w:rsidR="00864F74" w:rsidRPr="00FD6CD3" w:rsidRDefault="00864F74" w:rsidP="00FD6CD3">
      <w:pPr>
        <w:rPr>
          <w:rFonts w:ascii="Calibri" w:eastAsia="Times New Roman" w:hAnsi="Calibri" w:cs="Calibri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Genomgång av läkemedelsförrådet rekommenderas en gång per månad, dokumenteras i protokoll. </w:t>
      </w:r>
    </w:p>
    <w:p w14:paraId="6D33C758" w14:textId="77777777" w:rsidR="00864F74" w:rsidRPr="00FD6CD3" w:rsidRDefault="00864F74" w:rsidP="00FD6CD3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33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Kassera förpackningar med passerat utgångsdatum och/eller passerad användningstid </w:t>
      </w:r>
    </w:p>
    <w:p w14:paraId="767379AB" w14:textId="77777777" w:rsidR="00864F74" w:rsidRPr="00FD6CD3" w:rsidRDefault="00864F74" w:rsidP="00FD6CD3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33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Fel på läkemedel: Om man hittar t ex fällning, missfärgning eller dylikt, reklame</w:t>
      </w:r>
      <w:r w:rsidRPr="00FD6CD3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 xml:space="preserve">ra läkemedlet genom att skicka det tillsammans med en reklamationsblankett till upphandlad läkemedelsleverantör. </w:t>
      </w:r>
    </w:p>
    <w:p w14:paraId="470F9B51" w14:textId="77777777" w:rsidR="00864F74" w:rsidRPr="00FD6CD3" w:rsidRDefault="00864F74" w:rsidP="00FD6CD3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 xml:space="preserve">De enheter som omfattas av läkemedelsservice ansvarar själva för att kontrollera hållbarheten på det läkemedelssortiment som </w:t>
      </w:r>
      <w:r w:rsidRPr="00FD6CD3">
        <w:rPr>
          <w:rFonts w:ascii="Calibri" w:eastAsia="Times New Roman" w:hAnsi="Calibri" w:cs="Calibri"/>
          <w:b/>
          <w:sz w:val="20"/>
          <w:szCs w:val="20"/>
          <w:lang w:eastAsia="sv-SE"/>
        </w:rPr>
        <w:t>inte</w:t>
      </w: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 xml:space="preserve"> ingår i bass</w:t>
      </w: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>ortimentet</w:t>
      </w:r>
    </w:p>
    <w:p w14:paraId="3CC6588E" w14:textId="77777777" w:rsidR="00864F74" w:rsidRPr="00FD6CD3" w:rsidRDefault="00864F74" w:rsidP="00FD6CD3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</w:pPr>
    </w:p>
    <w:p w14:paraId="2040092B" w14:textId="77777777" w:rsidR="00864F74" w:rsidRPr="00FD6CD3" w:rsidRDefault="00864F74" w:rsidP="00FD6CD3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Rutin vid städning/rengöring:</w:t>
      </w:r>
    </w:p>
    <w:p w14:paraId="53AC7855" w14:textId="77777777" w:rsidR="00864F74" w:rsidRPr="00FD6CD3" w:rsidRDefault="00864F74" w:rsidP="00FD6CD3">
      <w:pPr>
        <w:rPr>
          <w:rFonts w:ascii="Calibri" w:eastAsia="Times New Roman" w:hAnsi="Calibri" w:cs="Calibri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>Regelbunden städning i läkemedelsförråd ska utföras och dokumenteras:</w:t>
      </w:r>
    </w:p>
    <w:p w14:paraId="1A913A2F" w14:textId="77777777" w:rsidR="00864F74" w:rsidRPr="00FD6CD3" w:rsidRDefault="00864F74" w:rsidP="00FD6CD3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</w:p>
    <w:p w14:paraId="5071E6BA" w14:textId="77777777" w:rsidR="00864F74" w:rsidRPr="00FD6CD3" w:rsidRDefault="00864F74" w:rsidP="00FD6CD3">
      <w:pPr>
        <w:numPr>
          <w:ilvl w:val="0"/>
          <w:numId w:val="16"/>
        </w:numPr>
        <w:rPr>
          <w:rFonts w:ascii="Calibri" w:eastAsia="Times New Roman" w:hAnsi="Calibri" w:cs="Calibri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 xml:space="preserve">Hyllor torkas en gång i månaden. </w:t>
      </w:r>
    </w:p>
    <w:p w14:paraId="3CAD5C9D" w14:textId="77777777" w:rsidR="00864F74" w:rsidRPr="00FD6CD3" w:rsidRDefault="00864F74" w:rsidP="00FD6CD3">
      <w:pPr>
        <w:numPr>
          <w:ilvl w:val="0"/>
          <w:numId w:val="16"/>
        </w:numPr>
        <w:rPr>
          <w:rFonts w:ascii="Calibri" w:eastAsia="Times New Roman" w:hAnsi="Calibri" w:cs="Calibri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>Arbetsytor torkas dagligen och desinfekte</w:t>
      </w: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softHyphen/>
        <w:t xml:space="preserve">ras. </w:t>
      </w:r>
    </w:p>
    <w:p w14:paraId="61C6D437" w14:textId="77777777" w:rsidR="00864F74" w:rsidRPr="00FD6CD3" w:rsidRDefault="00864F74" w:rsidP="00FD6CD3">
      <w:pPr>
        <w:numPr>
          <w:ilvl w:val="0"/>
          <w:numId w:val="16"/>
        </w:numPr>
        <w:rPr>
          <w:rFonts w:ascii="Calibri" w:eastAsia="Times New Roman" w:hAnsi="Calibri" w:cs="Calibri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>Beredningsytor/arbetsbänk desinficeras inför varje iordningst</w:t>
      </w: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 xml:space="preserve">ällande av läkemedel. </w:t>
      </w:r>
    </w:p>
    <w:p w14:paraId="23C83260" w14:textId="77777777" w:rsidR="00864F74" w:rsidRPr="00FD6CD3" w:rsidRDefault="00864F74" w:rsidP="00FD6CD3">
      <w:pPr>
        <w:numPr>
          <w:ilvl w:val="0"/>
          <w:numId w:val="16"/>
        </w:numPr>
        <w:rPr>
          <w:rFonts w:ascii="Calibri" w:eastAsia="Times New Roman" w:hAnsi="Calibri" w:cs="Calibri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>Dator, datorskärm samt tangentbord torkas av vid behov.</w:t>
      </w:r>
    </w:p>
    <w:p w14:paraId="52415208" w14:textId="77777777" w:rsidR="00864F74" w:rsidRPr="00FD6CD3" w:rsidRDefault="00864F74" w:rsidP="00FD6CD3">
      <w:pPr>
        <w:numPr>
          <w:ilvl w:val="0"/>
          <w:numId w:val="16"/>
        </w:numPr>
        <w:rPr>
          <w:rFonts w:ascii="Calibri" w:eastAsia="Times New Roman" w:hAnsi="Calibri" w:cs="Calibri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 xml:space="preserve">Kylskåp rengörs en gång i månaden eller oftare vid behov. </w:t>
      </w:r>
    </w:p>
    <w:p w14:paraId="2EF4EFD9" w14:textId="77777777" w:rsidR="00864F74" w:rsidRPr="00FD6CD3" w:rsidRDefault="00864F74" w:rsidP="00FD6CD3">
      <w:pPr>
        <w:numPr>
          <w:ilvl w:val="0"/>
          <w:numId w:val="16"/>
        </w:numPr>
        <w:rPr>
          <w:rFonts w:ascii="Calibri" w:eastAsia="Times New Roman" w:hAnsi="Calibri" w:cs="Calibri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>Kondensbehållare i kylskåp töms regelbundet.</w:t>
      </w:r>
    </w:p>
    <w:p w14:paraId="05A223BD" w14:textId="77777777" w:rsidR="00864F74" w:rsidRPr="00FD6CD3" w:rsidRDefault="00864F74" w:rsidP="00FD6CD3">
      <w:pPr>
        <w:numPr>
          <w:ilvl w:val="0"/>
          <w:numId w:val="16"/>
        </w:numPr>
        <w:rPr>
          <w:rFonts w:ascii="Calibri" w:eastAsia="Times New Roman" w:hAnsi="Calibri" w:cs="Calibri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>Farligt avfall och annat käll</w:t>
      </w: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softHyphen/>
      </w: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 xml:space="preserve">sorterat avfall hanteras med god hygien. </w:t>
      </w:r>
    </w:p>
    <w:p w14:paraId="3841BD36" w14:textId="77777777" w:rsidR="00864F74" w:rsidRPr="00FD6CD3" w:rsidRDefault="00864F74" w:rsidP="00FD6CD3">
      <w:pPr>
        <w:numPr>
          <w:ilvl w:val="0"/>
          <w:numId w:val="16"/>
        </w:numPr>
        <w:rPr>
          <w:rFonts w:ascii="Calibri" w:eastAsia="Times New Roman" w:hAnsi="Calibri" w:cs="Calibri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>Läkemedelslådor från leverantör får inte placeras på arbetsbänk där tillredning av sterila läkeme</w:t>
      </w: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softHyphen/>
        <w:t xml:space="preserve">del utförs. </w:t>
      </w:r>
    </w:p>
    <w:p w14:paraId="4D049942" w14:textId="77777777" w:rsidR="00864F74" w:rsidRPr="00FD6CD3" w:rsidRDefault="00864F74" w:rsidP="00FD6CD3">
      <w:pPr>
        <w:numPr>
          <w:ilvl w:val="0"/>
          <w:numId w:val="17"/>
        </w:numPr>
        <w:rPr>
          <w:rFonts w:ascii="Calibri" w:eastAsia="Times New Roman" w:hAnsi="Calibri" w:cs="Calibri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t>I läkemedelsskåp i bo</w:t>
      </w:r>
      <w:r w:rsidRPr="00FD6CD3">
        <w:rPr>
          <w:rFonts w:ascii="Calibri" w:eastAsia="Times New Roman" w:hAnsi="Calibri" w:cs="Calibri"/>
          <w:sz w:val="20"/>
          <w:szCs w:val="20"/>
          <w:lang w:eastAsia="sv-SE"/>
        </w:rPr>
        <w:softHyphen/>
        <w:t xml:space="preserve">endes lägenheter ska god ordning hållas, hyllor torkas av en gång i månaden. </w:t>
      </w:r>
    </w:p>
    <w:p w14:paraId="44784E3F" w14:textId="77777777" w:rsidR="00864F74" w:rsidRPr="00FD6CD3" w:rsidRDefault="00864F74" w:rsidP="00FD6CD3">
      <w:pPr>
        <w:numPr>
          <w:ilvl w:val="0"/>
          <w:numId w:val="17"/>
        </w:numPr>
        <w:rPr>
          <w:rFonts w:ascii="Calibri" w:eastAsia="Times New Roman" w:hAnsi="Calibri" w:cs="Calibri"/>
          <w:sz w:val="20"/>
          <w:szCs w:val="20"/>
          <w:lang w:eastAsia="sv-SE"/>
        </w:rPr>
      </w:pPr>
      <w:r w:rsidRPr="00FD6CD3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Aku</w:t>
      </w:r>
      <w:r w:rsidRPr="00FD6CD3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tvagn rengöres enligt lokal rutin.</w:t>
      </w:r>
    </w:p>
    <w:p w14:paraId="565E957C" w14:textId="77777777" w:rsidR="00864F74" w:rsidRPr="00FD6CD3" w:rsidRDefault="00864F74" w:rsidP="00FD6CD3">
      <w:pPr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0599A4A5" w14:textId="77777777" w:rsidR="00864F74" w:rsidRPr="00FD6CD3" w:rsidRDefault="00864F74" w:rsidP="00FD6CD3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sv-SE"/>
        </w:rPr>
      </w:pPr>
      <w:r w:rsidRPr="00FD6CD3">
        <w:rPr>
          <w:rFonts w:ascii="Calibri" w:hAnsi="Calibri" w:cs="Calibri"/>
          <w:b/>
          <w:bCs/>
          <w:color w:val="000000"/>
          <w:sz w:val="20"/>
          <w:szCs w:val="20"/>
          <w:lang w:eastAsia="sv-SE"/>
        </w:rPr>
        <w:t>Beskrivning av temperaturkontroll:</w:t>
      </w:r>
    </w:p>
    <w:p w14:paraId="724E0550" w14:textId="77777777" w:rsidR="00864F74" w:rsidRPr="00FD6CD3" w:rsidRDefault="00864F74" w:rsidP="00FD6CD3">
      <w:pPr>
        <w:numPr>
          <w:ilvl w:val="0"/>
          <w:numId w:val="18"/>
        </w:numPr>
        <w:autoSpaceDE w:val="0"/>
        <w:autoSpaceDN w:val="0"/>
        <w:adjustRightInd w:val="0"/>
        <w:spacing w:after="33"/>
        <w:rPr>
          <w:rFonts w:ascii="Calibri" w:hAnsi="Calibri" w:cs="Calibri"/>
          <w:color w:val="000000"/>
          <w:sz w:val="20"/>
          <w:szCs w:val="20"/>
          <w:lang w:eastAsia="sv-SE"/>
        </w:rPr>
      </w:pPr>
      <w:r w:rsidRPr="00FD6CD3">
        <w:rPr>
          <w:rFonts w:ascii="Calibri" w:hAnsi="Calibri" w:cs="Calibri"/>
          <w:color w:val="000000"/>
          <w:sz w:val="20"/>
          <w:szCs w:val="20"/>
          <w:lang w:eastAsia="sv-SE"/>
        </w:rPr>
        <w:t>Temperatur i kylskåp bör</w:t>
      </w:r>
      <w:r w:rsidRPr="00FD6CD3">
        <w:rPr>
          <w:rFonts w:ascii="Calibri" w:hAnsi="Calibri" w:cs="Calibri"/>
          <w:i/>
          <w:color w:val="000000"/>
          <w:sz w:val="20"/>
          <w:szCs w:val="20"/>
          <w:lang w:eastAsia="sv-SE"/>
        </w:rPr>
        <w:t xml:space="preserve"> </w:t>
      </w:r>
      <w:r w:rsidRPr="00FD6CD3">
        <w:rPr>
          <w:rFonts w:ascii="Calibri" w:hAnsi="Calibri" w:cs="Calibri"/>
          <w:color w:val="000000"/>
          <w:sz w:val="20"/>
          <w:szCs w:val="20"/>
          <w:lang w:eastAsia="sv-SE"/>
        </w:rPr>
        <w:t>kontrolleras dagligen eller enligt lokal rutin.</w:t>
      </w:r>
    </w:p>
    <w:p w14:paraId="362EB0D2" w14:textId="77777777" w:rsidR="00864F74" w:rsidRPr="00FD6CD3" w:rsidRDefault="00864F74" w:rsidP="00FD6CD3">
      <w:pPr>
        <w:numPr>
          <w:ilvl w:val="0"/>
          <w:numId w:val="18"/>
        </w:numPr>
        <w:autoSpaceDE w:val="0"/>
        <w:autoSpaceDN w:val="0"/>
        <w:adjustRightInd w:val="0"/>
        <w:spacing w:after="33"/>
        <w:rPr>
          <w:rFonts w:ascii="Calibri" w:hAnsi="Calibri" w:cs="Calibri"/>
          <w:color w:val="000000"/>
          <w:sz w:val="20"/>
          <w:szCs w:val="20"/>
          <w:lang w:eastAsia="sv-SE"/>
        </w:rPr>
      </w:pPr>
      <w:r w:rsidRPr="00FD6CD3">
        <w:rPr>
          <w:rFonts w:ascii="Calibri" w:hAnsi="Calibri" w:cs="Calibri"/>
          <w:color w:val="000000"/>
          <w:sz w:val="20"/>
          <w:szCs w:val="20"/>
          <w:lang w:eastAsia="sv-SE"/>
        </w:rPr>
        <w:t>Temperatur i läkemedelsrummet</w:t>
      </w:r>
      <w:r w:rsidRPr="00FD6CD3">
        <w:rPr>
          <w:rFonts w:ascii="Calibri" w:hAnsi="Calibri" w:cs="Calibri"/>
          <w:i/>
          <w:color w:val="000000"/>
          <w:sz w:val="20"/>
          <w:szCs w:val="20"/>
          <w:lang w:eastAsia="sv-SE"/>
        </w:rPr>
        <w:t xml:space="preserve"> </w:t>
      </w:r>
      <w:r w:rsidRPr="00FD6CD3">
        <w:rPr>
          <w:rFonts w:ascii="Calibri" w:hAnsi="Calibri" w:cs="Calibri"/>
          <w:color w:val="000000"/>
          <w:sz w:val="20"/>
          <w:szCs w:val="20"/>
          <w:lang w:eastAsia="sv-SE"/>
        </w:rPr>
        <w:t xml:space="preserve">ska kontrolleras minst varje vecka. </w:t>
      </w:r>
    </w:p>
    <w:p w14:paraId="38422B5A" w14:textId="77777777" w:rsidR="00864F74" w:rsidRPr="00FD6CD3" w:rsidRDefault="00864F74" w:rsidP="00FD6CD3">
      <w:pPr>
        <w:numPr>
          <w:ilvl w:val="0"/>
          <w:numId w:val="18"/>
        </w:numPr>
        <w:autoSpaceDE w:val="0"/>
        <w:autoSpaceDN w:val="0"/>
        <w:adjustRightInd w:val="0"/>
        <w:spacing w:after="33"/>
        <w:rPr>
          <w:rFonts w:ascii="Calibri" w:hAnsi="Calibri" w:cs="Calibri"/>
          <w:color w:val="000000"/>
          <w:sz w:val="20"/>
          <w:szCs w:val="20"/>
          <w:lang w:eastAsia="sv-SE"/>
        </w:rPr>
      </w:pPr>
      <w:r w:rsidRPr="00FD6CD3">
        <w:rPr>
          <w:rFonts w:ascii="Calibri" w:hAnsi="Calibri" w:cs="Calibri"/>
          <w:color w:val="000000"/>
          <w:sz w:val="20"/>
          <w:szCs w:val="20"/>
          <w:lang w:eastAsia="sv-SE"/>
        </w:rPr>
        <w:t xml:space="preserve">Avläst temperatur samt min och </w:t>
      </w:r>
      <w:r w:rsidRPr="00FD6CD3">
        <w:rPr>
          <w:rFonts w:ascii="Calibri" w:hAnsi="Calibri" w:cs="Calibri"/>
          <w:color w:val="000000"/>
          <w:sz w:val="20"/>
          <w:szCs w:val="20"/>
          <w:lang w:eastAsia="sv-SE"/>
        </w:rPr>
        <w:t>maxvärde ska dokumenteras på protokollet.</w:t>
      </w:r>
    </w:p>
    <w:p w14:paraId="5D85E4F9" w14:textId="77777777" w:rsidR="00864F74" w:rsidRPr="00FD6CD3" w:rsidRDefault="00864F74" w:rsidP="00FD6CD3">
      <w:pPr>
        <w:numPr>
          <w:ilvl w:val="0"/>
          <w:numId w:val="18"/>
        </w:numPr>
        <w:autoSpaceDE w:val="0"/>
        <w:autoSpaceDN w:val="0"/>
        <w:adjustRightInd w:val="0"/>
        <w:spacing w:after="33"/>
        <w:rPr>
          <w:rFonts w:ascii="Calibri" w:hAnsi="Calibri" w:cs="Calibri"/>
          <w:color w:val="000000"/>
          <w:sz w:val="20"/>
          <w:szCs w:val="20"/>
          <w:lang w:eastAsia="sv-SE"/>
        </w:rPr>
      </w:pPr>
      <w:r w:rsidRPr="00FD6CD3">
        <w:rPr>
          <w:rFonts w:ascii="Calibri" w:hAnsi="Calibri" w:cs="Calibri"/>
          <w:color w:val="000000"/>
          <w:sz w:val="20"/>
          <w:szCs w:val="20"/>
          <w:lang w:eastAsia="sv-SE"/>
        </w:rPr>
        <w:t xml:space="preserve">Ifyllt protokoll kontrolleras varje månad av ansvarig sjuksköterska att temperaturen legat inom godkända intervaller. </w:t>
      </w:r>
    </w:p>
    <w:p w14:paraId="74AE1705" w14:textId="77777777" w:rsidR="00864F74" w:rsidRPr="00FD6CD3" w:rsidRDefault="00864F74" w:rsidP="00FD6CD3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sv-SE"/>
        </w:rPr>
      </w:pPr>
      <w:r w:rsidRPr="00FD6CD3">
        <w:rPr>
          <w:rFonts w:ascii="Calibri" w:hAnsi="Calibri" w:cs="Calibri"/>
          <w:color w:val="000000"/>
          <w:sz w:val="20"/>
          <w:szCs w:val="20"/>
          <w:lang w:eastAsia="sv-SE"/>
        </w:rPr>
        <w:t>Vid temperaturavvikelser i kyl eller rum där läkemedel förvaras kontakta enhetschef (eller mots</w:t>
      </w:r>
      <w:r w:rsidRPr="00FD6CD3">
        <w:rPr>
          <w:rFonts w:ascii="Calibri" w:hAnsi="Calibri" w:cs="Calibri"/>
          <w:color w:val="000000"/>
          <w:sz w:val="20"/>
          <w:szCs w:val="20"/>
          <w:lang w:eastAsia="sv-SE"/>
        </w:rPr>
        <w:t>varande) för åtgärd.</w:t>
      </w:r>
    </w:p>
    <w:p w14:paraId="55B6109A" w14:textId="77777777" w:rsidR="00864F74" w:rsidRPr="00FD6CD3" w:rsidRDefault="00864F74" w:rsidP="00FD6CD3">
      <w:pPr>
        <w:autoSpaceDE w:val="0"/>
        <w:autoSpaceDN w:val="0"/>
        <w:adjustRightInd w:val="0"/>
        <w:rPr>
          <w:rFonts w:ascii="Calibri" w:eastAsia="Times New Roman" w:hAnsi="Calibri"/>
          <w:sz w:val="10"/>
          <w:szCs w:val="12"/>
          <w:lang w:eastAsia="sv-SE"/>
        </w:rPr>
      </w:pPr>
      <w:r w:rsidRPr="00FD6CD3">
        <w:rPr>
          <w:rFonts w:ascii="Calibri" w:hAnsi="Calibri" w:cs="Calibri"/>
          <w:color w:val="000000"/>
          <w:sz w:val="20"/>
          <w:szCs w:val="20"/>
          <w:lang w:eastAsia="sv-SE"/>
        </w:rPr>
        <w:t xml:space="preserve"> </w:t>
      </w:r>
    </w:p>
    <w:tbl>
      <w:tblPr>
        <w:tblW w:w="5853" w:type="pct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955"/>
        <w:gridCol w:w="912"/>
        <w:gridCol w:w="918"/>
        <w:gridCol w:w="656"/>
        <w:gridCol w:w="827"/>
        <w:gridCol w:w="851"/>
        <w:gridCol w:w="923"/>
        <w:gridCol w:w="513"/>
        <w:gridCol w:w="374"/>
        <w:gridCol w:w="1189"/>
        <w:gridCol w:w="1358"/>
      </w:tblGrid>
      <w:tr w:rsidR="000E380B" w14:paraId="788BCE17" w14:textId="77777777" w:rsidTr="008A5847">
        <w:tc>
          <w:tcPr>
            <w:tcW w:w="43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277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D6CD3">
              <w:rPr>
                <w:rFonts w:ascii="Calibri" w:eastAsia="Times New Roman" w:hAnsi="Calibri" w:cs="Calibri"/>
                <w:b/>
                <w:sz w:val="20"/>
                <w:szCs w:val="20"/>
              </w:rPr>
              <w:lastRenderedPageBreak/>
              <w:t>Temperaturkontroll i läkemedelsförråd</w:t>
            </w:r>
          </w:p>
          <w:p w14:paraId="7541F5FF" w14:textId="77777777" w:rsidR="00864F74" w:rsidRPr="00FD6CD3" w:rsidRDefault="00864F74" w:rsidP="00FD6CD3">
            <w:pPr>
              <w:rPr>
                <w:rFonts w:ascii="Calibri" w:eastAsia="Times New Roman" w:hAnsi="Calibri" w:cs="Calibri"/>
                <w:bCs/>
                <w:sz w:val="16"/>
                <w:szCs w:val="16"/>
                <w:lang w:eastAsia="sv-SE"/>
              </w:rPr>
            </w:pPr>
            <w:r w:rsidRPr="00FD6CD3">
              <w:rPr>
                <w:rFonts w:ascii="Calibri" w:eastAsia="Times New Roman" w:hAnsi="Calibri" w:cs="Calibri"/>
                <w:color w:val="2A2C2D"/>
                <w:sz w:val="16"/>
                <w:szCs w:val="16"/>
                <w:lang w:eastAsia="sv-SE"/>
              </w:rPr>
              <w:t>Efter kontroll och dokumentation av min/max-temperatur behöver termometern nollställas.</w:t>
            </w:r>
            <w:r w:rsidRPr="00FD6CD3">
              <w:rPr>
                <w:rFonts w:ascii="Calibri" w:eastAsia="Times New Roman" w:hAnsi="Calibri" w:cs="Calibri"/>
                <w:b/>
                <w:color w:val="2A2C2D"/>
                <w:sz w:val="16"/>
                <w:szCs w:val="16"/>
                <w:lang w:eastAsia="sv-SE"/>
              </w:rPr>
              <w:t xml:space="preserve"> </w:t>
            </w:r>
            <w:r w:rsidRPr="00FD6CD3">
              <w:rPr>
                <w:rFonts w:ascii="Calibri" w:eastAsia="Times New Roman" w:hAnsi="Calibri" w:cs="Calibri"/>
                <w:bCs/>
                <w:color w:val="2A2C2D"/>
                <w:sz w:val="16"/>
                <w:szCs w:val="16"/>
                <w:lang w:eastAsia="sv-SE"/>
              </w:rPr>
              <w:t>Obs! tänk på att tömma behållare för kondensvatten i kylskåp regelbundet.</w:t>
            </w:r>
          </w:p>
          <w:p w14:paraId="7E871E83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14:paraId="20AA7091" w14:textId="77777777" w:rsidR="00864F74" w:rsidRPr="00FD6CD3" w:rsidRDefault="00864F74" w:rsidP="008A5847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b/>
                <w:sz w:val="16"/>
                <w:szCs w:val="16"/>
              </w:rPr>
              <w:t>Enhet</w:t>
            </w: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: ………………………………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…………….</w:t>
            </w: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       </w:t>
            </w:r>
            <w:r w:rsidRPr="00FD6CD3">
              <w:rPr>
                <w:rFonts w:ascii="Calibri" w:eastAsia="Times New Roman" w:hAnsi="Calibri" w:cs="Calibri"/>
                <w:b/>
                <w:sz w:val="16"/>
                <w:szCs w:val="16"/>
              </w:rPr>
              <w:t>Månad</w:t>
            </w: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: …………………………………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………                                        </w:t>
            </w:r>
            <w:r w:rsidRPr="00FD6CD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År</w:t>
            </w: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: …………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……..</w:t>
            </w: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AD3095" w14:textId="77777777" w:rsidR="00864F74" w:rsidRDefault="00864F74" w:rsidP="008A5847">
            <w:pPr>
              <w:spacing w:line="254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14:paraId="202DB007" w14:textId="77777777" w:rsidR="00864F74" w:rsidRDefault="00864F74" w:rsidP="008A5847">
            <w:pPr>
              <w:spacing w:line="254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14:paraId="13C6C59A" w14:textId="77777777" w:rsidR="00864F74" w:rsidRPr="00FD6CD3" w:rsidRDefault="00864F74" w:rsidP="008A5847">
            <w:pPr>
              <w:spacing w:line="254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b/>
                <w:sz w:val="16"/>
                <w:szCs w:val="16"/>
              </w:rPr>
              <w:t>Hållbarhets-</w:t>
            </w:r>
          </w:p>
          <w:p w14:paraId="4B975C3E" w14:textId="77777777" w:rsidR="00864F74" w:rsidRDefault="00864F74" w:rsidP="008A5847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k</w:t>
            </w:r>
            <w:r w:rsidRPr="00FD6CD3">
              <w:rPr>
                <w:rFonts w:ascii="Calibri" w:eastAsia="Times New Roman" w:hAnsi="Calibri" w:cs="Calibri"/>
                <w:b/>
                <w:sz w:val="16"/>
                <w:szCs w:val="16"/>
              </w:rPr>
              <w:t>ontroll</w:t>
            </w: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även</w:t>
            </w: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 xml:space="preserve"> läkemedel som förvaras utanför läkemedelsförråd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inklusive</w:t>
            </w: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 xml:space="preserve"> Medicinsk gas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  <w:p w14:paraId="08BA9250" w14:textId="77777777" w:rsidR="00864F74" w:rsidRPr="00FD6CD3" w:rsidRDefault="00864F74" w:rsidP="008A5847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- 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</w:rPr>
              <w:t>signatur på datumraden</w:t>
            </w:r>
            <w:r w:rsidRPr="00FD6CD3">
              <w:rPr>
                <w:rFonts w:ascii="Calibri" w:eastAsia="Times New Roman" w:hAnsi="Calibri" w:cs="Calibri"/>
                <w:b/>
                <w:sz w:val="16"/>
                <w:szCs w:val="16"/>
              </w:rPr>
              <w:t>:</w:t>
            </w:r>
          </w:p>
        </w:tc>
      </w:tr>
      <w:tr w:rsidR="000E380B" w14:paraId="2CDDEA4C" w14:textId="77777777" w:rsidTr="008A5847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00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DAC3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b/>
                <w:sz w:val="16"/>
                <w:szCs w:val="16"/>
              </w:rPr>
              <w:t>Temperatur i kylskåp</w:t>
            </w:r>
          </w:p>
          <w:p w14:paraId="6F325516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(+2 - +8° C)</w:t>
            </w:r>
          </w:p>
          <w:p w14:paraId="78F71CB5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i/>
                <w:sz w:val="16"/>
                <w:szCs w:val="16"/>
              </w:rPr>
              <w:t>Kontroll varje arbetsdag</w:t>
            </w:r>
          </w:p>
        </w:tc>
        <w:tc>
          <w:tcPr>
            <w:tcW w:w="1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15455D" w14:textId="77777777" w:rsidR="00864F74" w:rsidRPr="00FD6CD3" w:rsidRDefault="00864F74" w:rsidP="00FD6CD3">
            <w:pPr>
              <w:spacing w:line="254" w:lineRule="auto"/>
              <w:ind w:left="-311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b/>
                <w:sz w:val="16"/>
                <w:szCs w:val="16"/>
              </w:rPr>
              <w:t>Temperatur i läkemedelsförråd</w:t>
            </w: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br/>
              <w:t>(+ 15  -  +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FD6CD3">
                <w:rPr>
                  <w:rFonts w:ascii="Calibri" w:eastAsia="Times New Roman" w:hAnsi="Calibri" w:cs="Calibri"/>
                  <w:sz w:val="16"/>
                  <w:szCs w:val="16"/>
                </w:rPr>
                <w:t>25°C</w:t>
              </w:r>
            </w:smartTag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  <w:p w14:paraId="3A12D322" w14:textId="77777777" w:rsidR="00864F74" w:rsidRPr="00FD6CD3" w:rsidRDefault="00864F74" w:rsidP="00FD6CD3">
            <w:pPr>
              <w:spacing w:line="254" w:lineRule="auto"/>
              <w:ind w:left="-311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i/>
                <w:sz w:val="16"/>
                <w:szCs w:val="16"/>
              </w:rPr>
              <w:t>Kontroll varje vecka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A8ABA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F77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Städning i förråd enligt rutin utförd av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- 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</w:rPr>
              <w:t>signatur på datumraden</w:t>
            </w:r>
            <w:r w:rsidRPr="00FD6CD3">
              <w:rPr>
                <w:rFonts w:ascii="Calibri" w:eastAsia="Times New Roman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6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692C87" w14:textId="77777777" w:rsidR="00864F74" w:rsidRPr="00FD6CD3" w:rsidRDefault="00864F74" w:rsidP="00FD6CD3">
            <w:pPr>
              <w:spacing w:after="160" w:line="254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0E380B" w14:paraId="6CC371AA" w14:textId="77777777" w:rsidTr="008A5847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226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Dag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A2A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Avläst värde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C79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Max temp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C22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Min temp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F56A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Sign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BEC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Avläst värde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858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 xml:space="preserve">Max </w:t>
            </w: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temp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40F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Min temp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0D66A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Sign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6DD9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D9E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Sign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552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Sign</w:t>
            </w:r>
          </w:p>
        </w:tc>
      </w:tr>
      <w:tr w:rsidR="000E380B" w14:paraId="3CAE4AAE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C96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AA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86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0E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A5D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670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22E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04A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B531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0597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96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32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675D79CD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D72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5C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2C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CF3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DF9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50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C3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F8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1011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4724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9BA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81A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5BBC7B83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90E8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92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CCB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A1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A63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6E1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52D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D1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A443D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C23A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1B6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44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4963D48B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602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74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ABB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83C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1B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95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3E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C01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80D4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2101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8F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04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12E07760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AB4B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2B1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EA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744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4C2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F2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E3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14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135C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9671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07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3C9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4546184B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492F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97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87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C4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BF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08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494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F0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46FF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7BE0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87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06C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1EE573FF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CA97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86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1B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AD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BF8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5F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182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CD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05B56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C95E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07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47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4031FD5C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B887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A6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F8D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D3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75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E4C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7CA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63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C351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E179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C56F" w14:textId="77777777" w:rsidR="00864F74" w:rsidRPr="00FD6CD3" w:rsidRDefault="00864F74" w:rsidP="00FD6CD3">
            <w:pPr>
              <w:spacing w:line="254" w:lineRule="auto"/>
              <w:ind w:left="-360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B6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1DAF1014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7C13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3F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C1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53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E9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92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9A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4BE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BE12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8D2D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EE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B4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6E569DEC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8058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8D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D8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2D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920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29E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7D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B7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6946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76C3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24B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86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2686381D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6418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BD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75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407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40D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A1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D2C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A40A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6FBD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8F3C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10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DA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3C09F05B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788C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55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04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F3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AD6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BE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AA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3F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9D5A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6523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ED0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39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2DFEC4DE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B31D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A7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06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4CE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41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9F2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78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66E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4124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E9C9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26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73B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536F8305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3185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FF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A2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6D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76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FE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27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E7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5525F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F628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CC8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28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0933F224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464E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295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534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95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B6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8B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CA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CD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D549C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D590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185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CC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0B9C9996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155D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2C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36E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B4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03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3F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EE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0C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47EF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85F5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59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68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4D5FD1E6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D999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EB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49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7A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49A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25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11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28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11B95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FFF5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A6A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70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4F1176C3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4D27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C0E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97B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37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79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B2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61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2D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0132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C8ABA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23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CBA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28874BFC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03B5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40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BB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28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EA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01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644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08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C5A13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7903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C1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EE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784DB234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CF1F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A8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6F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DA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284A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E1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C7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F5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13DBD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59BC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E8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A7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3953AF3E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6FB2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4C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4C7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205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CE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25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2F6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E1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1B3F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324F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DDCA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1E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0943812D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B7D0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7BA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93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59A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8D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39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12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27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3940E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BB74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1FE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2DA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54998556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55DD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A2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94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10C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A2A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38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95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07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4CB9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46AA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64F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2A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64AFEF09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0ED5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CC0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F4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C0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A8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78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9D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15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0519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7A9B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A8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88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0EB972DE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2B59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19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88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EE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ADF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16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DB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87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E5D8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7E8A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C6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81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05BA0C00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5BD4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C22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95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94F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739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F8E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3F2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E24E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993D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9803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10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C4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50C5F9C4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050F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EF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6D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4CC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70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CF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55C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3F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E142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79D5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F56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9C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78A872AD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B6CF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E8A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7B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18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0E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D1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34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18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55F3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24E5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00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36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58EC7058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3E65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AA17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8D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7C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D3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AD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2C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45E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1A925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C158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4E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C5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25FB48CB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C19B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E6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80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53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9449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52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C8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43D8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69F45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8DFD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7F9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7B56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E380B" w14:paraId="626C7E5F" w14:textId="77777777" w:rsidTr="008A5847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5037" w14:textId="77777777" w:rsidR="00864F74" w:rsidRPr="00FD6CD3" w:rsidRDefault="00864F74" w:rsidP="00FD6CD3">
            <w:pPr>
              <w:spacing w:line="254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6CD3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7DB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08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01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762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2F1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BBC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060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BEDFD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5D7F4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BB3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269F" w14:textId="77777777" w:rsidR="00864F74" w:rsidRPr="00FD6CD3" w:rsidRDefault="00864F74" w:rsidP="00FD6CD3">
            <w:pPr>
              <w:spacing w:line="254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p w14:paraId="7738EFD4" w14:textId="77777777" w:rsidR="000E380B" w:rsidRPr="008A5847" w:rsidRDefault="000E380B" w:rsidP="008A5847">
      <w:pPr>
        <w:rPr>
          <w:sz w:val="2"/>
          <w:szCs w:val="2"/>
        </w:rPr>
      </w:pPr>
    </w:p>
    <w:sectPr w:rsidR="000E380B" w:rsidRPr="008A5847" w:rsidSect="00FD6CD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82" w:right="1701" w:bottom="567" w:left="1701" w:header="102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A068" w14:textId="77777777" w:rsidR="00864F74" w:rsidRDefault="00864F74">
      <w:r>
        <w:separator/>
      </w:r>
    </w:p>
  </w:endnote>
  <w:endnote w:type="continuationSeparator" w:id="0">
    <w:p w14:paraId="11522C9D" w14:textId="77777777" w:rsidR="00864F74" w:rsidRDefault="0086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1" w:type="dxa"/>
      <w:tblInd w:w="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23"/>
      <w:gridCol w:w="2041"/>
      <w:gridCol w:w="1701"/>
      <w:gridCol w:w="2746"/>
    </w:tblGrid>
    <w:tr w:rsidR="000E380B" w14:paraId="6EC0DD1D" w14:textId="77777777" w:rsidTr="009F7AE1">
      <w:trPr>
        <w:trHeight w:hRule="exact" w:val="284"/>
      </w:trPr>
      <w:tc>
        <w:tcPr>
          <w:tcW w:w="2023" w:type="dxa"/>
          <w:vAlign w:val="bottom"/>
        </w:tcPr>
        <w:p w14:paraId="0C762E5C" w14:textId="77777777" w:rsidR="000E380B" w:rsidRPr="002E01EF" w:rsidRDefault="00864F74" w:rsidP="00532177">
          <w:pPr>
            <w:pStyle w:val="Formatmall1"/>
            <w:rPr>
              <w:szCs w:val="16"/>
            </w:rPr>
          </w:pPr>
          <w:r>
            <w:t>Postadress</w:t>
          </w:r>
        </w:p>
      </w:tc>
      <w:tc>
        <w:tcPr>
          <w:tcW w:w="2041" w:type="dxa"/>
          <w:vAlign w:val="bottom"/>
        </w:tcPr>
        <w:p w14:paraId="2CDD2E1B" w14:textId="77777777" w:rsidR="000E380B" w:rsidRPr="002E01EF" w:rsidRDefault="00864F74" w:rsidP="00532177">
          <w:pPr>
            <w:pStyle w:val="Formatmall1"/>
            <w:rPr>
              <w:szCs w:val="16"/>
            </w:rPr>
          </w:pPr>
          <w:r>
            <w:rPr>
              <w:szCs w:val="16"/>
            </w:rPr>
            <w:t>Besöksadress</w:t>
          </w:r>
        </w:p>
      </w:tc>
      <w:tc>
        <w:tcPr>
          <w:tcW w:w="1701" w:type="dxa"/>
          <w:vAlign w:val="bottom"/>
        </w:tcPr>
        <w:p w14:paraId="3C3E7B81" w14:textId="77777777" w:rsidR="000E380B" w:rsidRPr="002E01EF" w:rsidRDefault="00864F74" w:rsidP="00532177">
          <w:pPr>
            <w:pStyle w:val="Formatmall1"/>
            <w:rPr>
              <w:szCs w:val="16"/>
            </w:rPr>
          </w:pPr>
          <w:r w:rsidRPr="002E01EF">
            <w:rPr>
              <w:szCs w:val="16"/>
            </w:rPr>
            <w:t>Telefon</w:t>
          </w:r>
        </w:p>
      </w:tc>
      <w:tc>
        <w:tcPr>
          <w:tcW w:w="2746" w:type="dxa"/>
          <w:vAlign w:val="bottom"/>
        </w:tcPr>
        <w:p w14:paraId="4414D875" w14:textId="77777777" w:rsidR="000E380B" w:rsidRPr="00B41F0A" w:rsidRDefault="00864F74" w:rsidP="00532177">
          <w:pPr>
            <w:pStyle w:val="Formatmall1"/>
            <w:rPr>
              <w:szCs w:val="16"/>
            </w:rPr>
          </w:pPr>
          <w:r>
            <w:rPr>
              <w:szCs w:val="16"/>
            </w:rPr>
            <w:t>E-post</w:t>
          </w:r>
        </w:p>
      </w:tc>
    </w:tr>
    <w:tr w:rsidR="000E380B" w14:paraId="2E691E1B" w14:textId="77777777" w:rsidTr="009F7AE1">
      <w:trPr>
        <w:trHeight w:hRule="exact" w:val="227"/>
      </w:trPr>
      <w:tc>
        <w:tcPr>
          <w:tcW w:w="2023" w:type="dxa"/>
        </w:tcPr>
        <w:p w14:paraId="77EF8EDA" w14:textId="77777777" w:rsidR="000E380B" w:rsidRPr="00406035" w:rsidRDefault="000E380B" w:rsidP="00532177">
          <w:pPr>
            <w:pStyle w:val="Formatmall1"/>
          </w:pPr>
        </w:p>
      </w:tc>
      <w:tc>
        <w:tcPr>
          <w:tcW w:w="2041" w:type="dxa"/>
        </w:tcPr>
        <w:p w14:paraId="3C4841FF" w14:textId="77777777" w:rsidR="000E380B" w:rsidRPr="00094BB0" w:rsidRDefault="00864F74" w:rsidP="00532177">
          <w:pPr>
            <w:pStyle w:val="Formatmall1"/>
            <w:rPr>
              <w:szCs w:val="16"/>
            </w:rPr>
          </w:pPr>
          <w:r w:rsidRPr="00094BB0">
            <w:rPr>
              <w:szCs w:val="16"/>
            </w:rPr>
            <w:t>Storgatan 1</w:t>
          </w:r>
        </w:p>
      </w:tc>
      <w:tc>
        <w:tcPr>
          <w:tcW w:w="1701" w:type="dxa"/>
        </w:tcPr>
        <w:p w14:paraId="3B18B6C4" w14:textId="77777777" w:rsidR="000E380B" w:rsidRPr="00094BB0" w:rsidRDefault="00864F74" w:rsidP="00532177">
          <w:pPr>
            <w:pStyle w:val="Formatmall1"/>
            <w:rPr>
              <w:szCs w:val="16"/>
            </w:rPr>
          </w:pPr>
          <w:r w:rsidRPr="00094BB0">
            <w:rPr>
              <w:szCs w:val="16"/>
            </w:rPr>
            <w:t>0611-800 00</w:t>
          </w:r>
        </w:p>
      </w:tc>
      <w:tc>
        <w:tcPr>
          <w:tcW w:w="2746" w:type="dxa"/>
        </w:tcPr>
        <w:p w14:paraId="3E2862F5" w14:textId="77777777" w:rsidR="000E380B" w:rsidRPr="00406035" w:rsidRDefault="00864F74" w:rsidP="00532177">
          <w:pPr>
            <w:pStyle w:val="Formatmall1"/>
            <w:rPr>
              <w:szCs w:val="16"/>
            </w:rPr>
          </w:pPr>
          <w:r w:rsidRPr="00094BB0">
            <w:rPr>
              <w:szCs w:val="16"/>
            </w:rPr>
            <w:t>region.vasternorrland@rvn.se</w:t>
          </w:r>
        </w:p>
      </w:tc>
    </w:tr>
    <w:tr w:rsidR="000E380B" w14:paraId="7316D0E0" w14:textId="77777777" w:rsidTr="009F7AE1">
      <w:trPr>
        <w:trHeight w:hRule="exact" w:val="227"/>
      </w:trPr>
      <w:tc>
        <w:tcPr>
          <w:tcW w:w="2023" w:type="dxa"/>
        </w:tcPr>
        <w:p w14:paraId="11B4C821" w14:textId="77777777" w:rsidR="000E380B" w:rsidRPr="00094BB0" w:rsidRDefault="00864F74" w:rsidP="00532177">
          <w:pPr>
            <w:pStyle w:val="Formatmall1"/>
          </w:pPr>
          <w:r w:rsidRPr="00094BB0">
            <w:t>871 85 Härnösand</w:t>
          </w:r>
        </w:p>
      </w:tc>
      <w:tc>
        <w:tcPr>
          <w:tcW w:w="2041" w:type="dxa"/>
        </w:tcPr>
        <w:p w14:paraId="5F6E570E" w14:textId="77777777" w:rsidR="000E380B" w:rsidRPr="00406035" w:rsidRDefault="00864F74" w:rsidP="00532177">
          <w:pPr>
            <w:pStyle w:val="Formatmall1"/>
            <w:rPr>
              <w:szCs w:val="16"/>
            </w:rPr>
          </w:pPr>
          <w:r>
            <w:rPr>
              <w:szCs w:val="16"/>
            </w:rPr>
            <w:t>Härnösand</w:t>
          </w:r>
        </w:p>
      </w:tc>
      <w:tc>
        <w:tcPr>
          <w:tcW w:w="1701" w:type="dxa"/>
        </w:tcPr>
        <w:p w14:paraId="270E8F5A" w14:textId="77777777" w:rsidR="000E380B" w:rsidRPr="00406035" w:rsidRDefault="000E380B" w:rsidP="00532177">
          <w:pPr>
            <w:pStyle w:val="Formatmall1"/>
            <w:rPr>
              <w:szCs w:val="16"/>
            </w:rPr>
          </w:pPr>
        </w:p>
      </w:tc>
      <w:tc>
        <w:tcPr>
          <w:tcW w:w="2746" w:type="dxa"/>
        </w:tcPr>
        <w:p w14:paraId="749E2C4F" w14:textId="77777777" w:rsidR="000E380B" w:rsidRPr="00406035" w:rsidRDefault="000E380B" w:rsidP="00532177">
          <w:pPr>
            <w:pStyle w:val="Formatmall1"/>
            <w:rPr>
              <w:szCs w:val="16"/>
            </w:rPr>
          </w:pPr>
        </w:p>
      </w:tc>
    </w:tr>
  </w:tbl>
  <w:p w14:paraId="4D581D15" w14:textId="77777777" w:rsidR="000E380B" w:rsidRPr="007D605A" w:rsidRDefault="000E380B" w:rsidP="009E76A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1" w:type="dxa"/>
      <w:tblInd w:w="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23"/>
      <w:gridCol w:w="2041"/>
      <w:gridCol w:w="1701"/>
      <w:gridCol w:w="2746"/>
    </w:tblGrid>
    <w:tr w:rsidR="000E380B" w14:paraId="5A317472" w14:textId="77777777" w:rsidTr="009F7AE1">
      <w:trPr>
        <w:trHeight w:hRule="exact" w:val="284"/>
      </w:trPr>
      <w:tc>
        <w:tcPr>
          <w:tcW w:w="2023" w:type="dxa"/>
          <w:vAlign w:val="bottom"/>
        </w:tcPr>
        <w:p w14:paraId="6CE584B5" w14:textId="77777777" w:rsidR="000E380B" w:rsidRPr="002E01EF" w:rsidRDefault="00864F74" w:rsidP="00532177">
          <w:pPr>
            <w:pStyle w:val="Formatmall1"/>
            <w:rPr>
              <w:szCs w:val="16"/>
            </w:rPr>
          </w:pPr>
          <w:r>
            <w:t>Postadress</w:t>
          </w:r>
        </w:p>
      </w:tc>
      <w:tc>
        <w:tcPr>
          <w:tcW w:w="2041" w:type="dxa"/>
          <w:vAlign w:val="bottom"/>
        </w:tcPr>
        <w:p w14:paraId="3C20FD7A" w14:textId="77777777" w:rsidR="000E380B" w:rsidRPr="002E01EF" w:rsidRDefault="00864F74" w:rsidP="00532177">
          <w:pPr>
            <w:pStyle w:val="Formatmall1"/>
            <w:rPr>
              <w:szCs w:val="16"/>
            </w:rPr>
          </w:pPr>
          <w:r>
            <w:rPr>
              <w:szCs w:val="16"/>
            </w:rPr>
            <w:t>Besöksadress</w:t>
          </w:r>
        </w:p>
      </w:tc>
      <w:tc>
        <w:tcPr>
          <w:tcW w:w="1701" w:type="dxa"/>
          <w:vAlign w:val="bottom"/>
        </w:tcPr>
        <w:p w14:paraId="58A9168C" w14:textId="77777777" w:rsidR="000E380B" w:rsidRPr="002E01EF" w:rsidRDefault="00864F74" w:rsidP="00532177">
          <w:pPr>
            <w:pStyle w:val="Formatmall1"/>
            <w:rPr>
              <w:szCs w:val="16"/>
            </w:rPr>
          </w:pPr>
          <w:r w:rsidRPr="002E01EF">
            <w:rPr>
              <w:szCs w:val="16"/>
            </w:rPr>
            <w:t>Telefon</w:t>
          </w:r>
        </w:p>
      </w:tc>
      <w:tc>
        <w:tcPr>
          <w:tcW w:w="2746" w:type="dxa"/>
          <w:vAlign w:val="bottom"/>
        </w:tcPr>
        <w:p w14:paraId="69D2E1E8" w14:textId="77777777" w:rsidR="000E380B" w:rsidRPr="00B41F0A" w:rsidRDefault="00864F74" w:rsidP="00532177">
          <w:pPr>
            <w:pStyle w:val="Formatmall1"/>
            <w:rPr>
              <w:szCs w:val="16"/>
            </w:rPr>
          </w:pPr>
          <w:r>
            <w:rPr>
              <w:szCs w:val="16"/>
            </w:rPr>
            <w:t>E-post</w:t>
          </w:r>
        </w:p>
      </w:tc>
    </w:tr>
    <w:tr w:rsidR="000E380B" w14:paraId="010E6B16" w14:textId="77777777" w:rsidTr="009F7AE1">
      <w:trPr>
        <w:trHeight w:hRule="exact" w:val="227"/>
      </w:trPr>
      <w:tc>
        <w:tcPr>
          <w:tcW w:w="2023" w:type="dxa"/>
        </w:tcPr>
        <w:p w14:paraId="364D1A39" w14:textId="77777777" w:rsidR="000E380B" w:rsidRPr="00406035" w:rsidRDefault="000E380B" w:rsidP="00532177">
          <w:pPr>
            <w:pStyle w:val="Formatmall1"/>
          </w:pPr>
        </w:p>
      </w:tc>
      <w:tc>
        <w:tcPr>
          <w:tcW w:w="2041" w:type="dxa"/>
        </w:tcPr>
        <w:p w14:paraId="46F3CA42" w14:textId="77777777" w:rsidR="000E380B" w:rsidRPr="00094BB0" w:rsidRDefault="00864F74" w:rsidP="00532177">
          <w:pPr>
            <w:pStyle w:val="Formatmall1"/>
            <w:rPr>
              <w:szCs w:val="16"/>
            </w:rPr>
          </w:pPr>
          <w:r w:rsidRPr="00094BB0">
            <w:rPr>
              <w:szCs w:val="16"/>
            </w:rPr>
            <w:t>Storgatan 1</w:t>
          </w:r>
        </w:p>
      </w:tc>
      <w:tc>
        <w:tcPr>
          <w:tcW w:w="1701" w:type="dxa"/>
        </w:tcPr>
        <w:p w14:paraId="11A31FBE" w14:textId="77777777" w:rsidR="000E380B" w:rsidRPr="00094BB0" w:rsidRDefault="00864F74" w:rsidP="00532177">
          <w:pPr>
            <w:pStyle w:val="Formatmall1"/>
            <w:rPr>
              <w:szCs w:val="16"/>
            </w:rPr>
          </w:pPr>
          <w:r w:rsidRPr="00094BB0">
            <w:rPr>
              <w:szCs w:val="16"/>
            </w:rPr>
            <w:t>0611-800 00</w:t>
          </w:r>
        </w:p>
      </w:tc>
      <w:tc>
        <w:tcPr>
          <w:tcW w:w="2746" w:type="dxa"/>
        </w:tcPr>
        <w:p w14:paraId="3A0586BA" w14:textId="77777777" w:rsidR="000E380B" w:rsidRPr="00406035" w:rsidRDefault="00864F74" w:rsidP="00532177">
          <w:pPr>
            <w:pStyle w:val="Formatmall1"/>
            <w:rPr>
              <w:szCs w:val="16"/>
            </w:rPr>
          </w:pPr>
          <w:r w:rsidRPr="00094BB0">
            <w:rPr>
              <w:szCs w:val="16"/>
            </w:rPr>
            <w:t>region.vasternorrland@rvn.se</w:t>
          </w:r>
        </w:p>
      </w:tc>
    </w:tr>
    <w:tr w:rsidR="000E380B" w14:paraId="58CC19CE" w14:textId="77777777" w:rsidTr="009F7AE1">
      <w:trPr>
        <w:trHeight w:hRule="exact" w:val="227"/>
      </w:trPr>
      <w:tc>
        <w:tcPr>
          <w:tcW w:w="2023" w:type="dxa"/>
        </w:tcPr>
        <w:p w14:paraId="212ED27B" w14:textId="77777777" w:rsidR="000E380B" w:rsidRPr="00094BB0" w:rsidRDefault="00864F74" w:rsidP="00532177">
          <w:pPr>
            <w:pStyle w:val="Formatmall1"/>
          </w:pPr>
          <w:r w:rsidRPr="00094BB0">
            <w:t>871 85 Härnösand</w:t>
          </w:r>
        </w:p>
      </w:tc>
      <w:tc>
        <w:tcPr>
          <w:tcW w:w="2041" w:type="dxa"/>
        </w:tcPr>
        <w:p w14:paraId="1C4D87F6" w14:textId="77777777" w:rsidR="000E380B" w:rsidRPr="00406035" w:rsidRDefault="00864F74" w:rsidP="00532177">
          <w:pPr>
            <w:pStyle w:val="Formatmall1"/>
            <w:rPr>
              <w:szCs w:val="16"/>
            </w:rPr>
          </w:pPr>
          <w:r>
            <w:rPr>
              <w:szCs w:val="16"/>
            </w:rPr>
            <w:t>Härnösand</w:t>
          </w:r>
        </w:p>
      </w:tc>
      <w:tc>
        <w:tcPr>
          <w:tcW w:w="1701" w:type="dxa"/>
        </w:tcPr>
        <w:p w14:paraId="6565AE16" w14:textId="77777777" w:rsidR="000E380B" w:rsidRPr="00406035" w:rsidRDefault="000E380B" w:rsidP="00532177">
          <w:pPr>
            <w:pStyle w:val="Formatmall1"/>
            <w:rPr>
              <w:szCs w:val="16"/>
            </w:rPr>
          </w:pPr>
        </w:p>
      </w:tc>
      <w:tc>
        <w:tcPr>
          <w:tcW w:w="2746" w:type="dxa"/>
        </w:tcPr>
        <w:p w14:paraId="08D46FA7" w14:textId="77777777" w:rsidR="000E380B" w:rsidRPr="00406035" w:rsidRDefault="000E380B" w:rsidP="00532177">
          <w:pPr>
            <w:pStyle w:val="Formatmall1"/>
            <w:rPr>
              <w:szCs w:val="16"/>
            </w:rPr>
          </w:pPr>
        </w:p>
      </w:tc>
    </w:tr>
  </w:tbl>
  <w:p w14:paraId="2906E042" w14:textId="77777777" w:rsidR="000E380B" w:rsidRDefault="000E38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98BE" w14:textId="77777777" w:rsidR="00864F74" w:rsidRDefault="00864F74">
      <w:r>
        <w:separator/>
      </w:r>
    </w:p>
  </w:footnote>
  <w:footnote w:type="continuationSeparator" w:id="0">
    <w:p w14:paraId="46250DD2" w14:textId="77777777" w:rsidR="00864F74" w:rsidRDefault="0086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6212" w14:textId="77777777" w:rsidR="000E380B" w:rsidRDefault="00864F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7831A44" wp14:editId="0B937773">
          <wp:simplePos x="0" y="0"/>
          <wp:positionH relativeFrom="page">
            <wp:posOffset>0</wp:posOffset>
          </wp:positionH>
          <wp:positionV relativeFrom="page">
            <wp:posOffset>229274</wp:posOffset>
          </wp:positionV>
          <wp:extent cx="7538400" cy="632252"/>
          <wp:effectExtent l="0" t="0" r="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041189" name="Picture 6" descr="våg 21 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400" cy="632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81" w:type="dxa"/>
      <w:tblInd w:w="-56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956"/>
      <w:gridCol w:w="1021"/>
      <w:gridCol w:w="2159"/>
      <w:gridCol w:w="445"/>
    </w:tblGrid>
    <w:tr w:rsidR="000E380B" w14:paraId="6CF01A84" w14:textId="77777777" w:rsidTr="00532177">
      <w:trPr>
        <w:trHeight w:hRule="exact" w:val="964"/>
      </w:trPr>
      <w:tc>
        <w:tcPr>
          <w:tcW w:w="4956" w:type="dxa"/>
        </w:tcPr>
        <w:p w14:paraId="686F4AF1" w14:textId="77777777" w:rsidR="000E380B" w:rsidRPr="00201579" w:rsidRDefault="00864F74" w:rsidP="00201579">
          <w:pPr>
            <w:pStyle w:val="Sidhuvudtext"/>
          </w:pPr>
          <w:r>
            <w:rPr>
              <w:noProof/>
              <w:lang w:eastAsia="sv-SE"/>
            </w:rPr>
            <w:drawing>
              <wp:inline distT="0" distB="0" distL="0" distR="0" wp14:anchorId="335A3AF7" wp14:editId="2794D473">
                <wp:extent cx="1656000" cy="384265"/>
                <wp:effectExtent l="0" t="0" r="1905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0514172" name="Picture 2" descr="Logotyp_b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00" cy="38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</w:tcPr>
        <w:p w14:paraId="109AE9E1" w14:textId="77777777" w:rsidR="000E380B" w:rsidRDefault="000E380B" w:rsidP="00201579">
          <w:pPr>
            <w:pStyle w:val="Sidhuvudtext"/>
          </w:pPr>
        </w:p>
        <w:p w14:paraId="220B068D" w14:textId="77777777" w:rsidR="000E380B" w:rsidRPr="000C6953" w:rsidRDefault="000E380B" w:rsidP="000C6953">
          <w:pPr>
            <w:jc w:val="center"/>
          </w:pPr>
        </w:p>
      </w:tc>
      <w:tc>
        <w:tcPr>
          <w:tcW w:w="2159" w:type="dxa"/>
        </w:tcPr>
        <w:p w14:paraId="1C071056" w14:textId="77777777" w:rsidR="000E380B" w:rsidRPr="00201579" w:rsidRDefault="000E380B" w:rsidP="00201579">
          <w:pPr>
            <w:pStyle w:val="Sidhuvudtext"/>
          </w:pPr>
        </w:p>
      </w:tc>
      <w:tc>
        <w:tcPr>
          <w:tcW w:w="445" w:type="dxa"/>
        </w:tcPr>
        <w:p w14:paraId="560A8729" w14:textId="77777777" w:rsidR="000E380B" w:rsidRPr="00201579" w:rsidRDefault="000E380B" w:rsidP="00201579">
          <w:pPr>
            <w:pStyle w:val="Sidhuvudtext"/>
          </w:pPr>
        </w:p>
      </w:tc>
    </w:tr>
    <w:tr w:rsidR="000E380B" w14:paraId="38964A81" w14:textId="77777777" w:rsidTr="00532177">
      <w:trPr>
        <w:trHeight w:hRule="exact" w:val="227"/>
      </w:trPr>
      <w:tc>
        <w:tcPr>
          <w:tcW w:w="4956" w:type="dxa"/>
        </w:tcPr>
        <w:p w14:paraId="52362600" w14:textId="77777777" w:rsidR="000E380B" w:rsidRPr="00201579" w:rsidRDefault="000E380B" w:rsidP="00201579">
          <w:pPr>
            <w:pStyle w:val="Sidhuvudtext"/>
            <w:rPr>
              <w:b w:val="0"/>
            </w:rPr>
          </w:pPr>
        </w:p>
      </w:tc>
      <w:tc>
        <w:tcPr>
          <w:tcW w:w="1021" w:type="dxa"/>
        </w:tcPr>
        <w:p w14:paraId="025CA525" w14:textId="77777777" w:rsidR="000E380B" w:rsidRPr="005831F7" w:rsidRDefault="00864F74" w:rsidP="00201579">
          <w:pPr>
            <w:pStyle w:val="Sidhuvudtext"/>
            <w:rPr>
              <w:b w:val="0"/>
            </w:rPr>
          </w:pPr>
          <w:r>
            <w:t>Datum</w:t>
          </w:r>
        </w:p>
      </w:tc>
      <w:tc>
        <w:tcPr>
          <w:tcW w:w="2159" w:type="dxa"/>
        </w:tcPr>
        <w:p w14:paraId="3738396F" w14:textId="77777777" w:rsidR="000E380B" w:rsidRPr="00201579" w:rsidRDefault="00864F74" w:rsidP="00201579">
          <w:pPr>
            <w:pStyle w:val="Sidhuvudtext"/>
            <w:rPr>
              <w:b w:val="0"/>
            </w:rPr>
          </w:pPr>
          <w:r>
            <w:t>Dnr</w:t>
          </w:r>
        </w:p>
      </w:tc>
      <w:tc>
        <w:tcPr>
          <w:tcW w:w="445" w:type="dxa"/>
        </w:tcPr>
        <w:p w14:paraId="03002BA0" w14:textId="77777777" w:rsidR="000E380B" w:rsidRPr="00201579" w:rsidRDefault="00864F74" w:rsidP="001A6806">
          <w:pPr>
            <w:pStyle w:val="Sidhuvudtext"/>
            <w:jc w:val="right"/>
          </w:pPr>
          <w:r>
            <w:t>Sida</w:t>
          </w:r>
        </w:p>
      </w:tc>
    </w:tr>
    <w:tr w:rsidR="000E380B" w14:paraId="54C2D471" w14:textId="77777777" w:rsidTr="00532177">
      <w:trPr>
        <w:trHeight w:hRule="exact" w:val="227"/>
      </w:trPr>
      <w:tc>
        <w:tcPr>
          <w:tcW w:w="4956" w:type="dxa"/>
        </w:tcPr>
        <w:p w14:paraId="78B5053D" w14:textId="77777777" w:rsidR="000E380B" w:rsidRPr="00201579" w:rsidRDefault="000E380B" w:rsidP="00201579">
          <w:pPr>
            <w:pStyle w:val="Sidhuvudtext"/>
          </w:pPr>
        </w:p>
      </w:tc>
      <w:tc>
        <w:tcPr>
          <w:tcW w:w="1021" w:type="dxa"/>
        </w:tcPr>
        <w:p w14:paraId="5396E5DA" w14:textId="77777777" w:rsidR="000E380B" w:rsidRPr="00A830A7" w:rsidRDefault="00864F74" w:rsidP="00201579">
          <w:pPr>
            <w:pStyle w:val="Sidhuvudtext"/>
            <w:rPr>
              <w:b w:val="0"/>
            </w:rPr>
          </w:pPr>
          <w:bookmarkStart w:id="1" w:name="ShortCreatedDate_repeat1"/>
          <w:r w:rsidRPr="00A830A7">
            <w:rPr>
              <w:b w:val="0"/>
            </w:rPr>
            <w:t>2024-12-11</w:t>
          </w:r>
          <w:bookmarkEnd w:id="1"/>
        </w:p>
      </w:tc>
      <w:tc>
        <w:tcPr>
          <w:tcW w:w="2159" w:type="dxa"/>
        </w:tcPr>
        <w:p w14:paraId="5EFCBD3A" w14:textId="77777777" w:rsidR="000E380B" w:rsidRPr="00A830A7" w:rsidRDefault="000E380B" w:rsidP="00201579">
          <w:pPr>
            <w:pStyle w:val="Sidhuvudtext"/>
            <w:rPr>
              <w:b w:val="0"/>
            </w:rPr>
          </w:pPr>
          <w:bookmarkStart w:id="2" w:name="topLevelIdentifier_repeat1"/>
          <w:bookmarkEnd w:id="2"/>
        </w:p>
      </w:tc>
      <w:tc>
        <w:tcPr>
          <w:tcW w:w="445" w:type="dxa"/>
        </w:tcPr>
        <w:p w14:paraId="20F43C87" w14:textId="77777777" w:rsidR="000E380B" w:rsidRPr="00201579" w:rsidRDefault="00864F74" w:rsidP="001A6806">
          <w:pPr>
            <w:pStyle w:val="Sidhuvudtext"/>
            <w:jc w:val="right"/>
          </w:pPr>
          <w:r w:rsidRPr="00201579">
            <w:rPr>
              <w:b w:val="0"/>
            </w:rPr>
            <w:fldChar w:fldCharType="begin"/>
          </w:r>
          <w:r w:rsidRPr="00201579">
            <w:rPr>
              <w:b w:val="0"/>
            </w:rPr>
            <w:instrText xml:space="preserve"> PAGE  \* Arabic  \* MERGEFORMAT </w:instrText>
          </w:r>
          <w:r w:rsidRPr="00201579">
            <w:rPr>
              <w:b w:val="0"/>
            </w:rPr>
            <w:fldChar w:fldCharType="separate"/>
          </w:r>
          <w:r>
            <w:rPr>
              <w:b w:val="0"/>
              <w:noProof/>
            </w:rPr>
            <w:t>2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</w:rPr>
            <w:t>(</w:t>
          </w:r>
          <w:r w:rsidRPr="00201579">
            <w:rPr>
              <w:b w:val="0"/>
            </w:rPr>
            <w:fldChar w:fldCharType="begin"/>
          </w:r>
          <w:r w:rsidRPr="00201579">
            <w:rPr>
              <w:b w:val="0"/>
            </w:rPr>
            <w:instrText xml:space="preserve"> NUMPAGES  \* Arabic  \* MERGEFORMAT </w:instrText>
          </w:r>
          <w:r w:rsidRPr="00201579">
            <w:rPr>
              <w:b w:val="0"/>
            </w:rPr>
            <w:fldChar w:fldCharType="separate"/>
          </w:r>
          <w:r>
            <w:rPr>
              <w:b w:val="0"/>
              <w:noProof/>
            </w:rPr>
            <w:t>2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</w:rPr>
            <w:t>)</w:t>
          </w:r>
        </w:p>
      </w:tc>
    </w:tr>
  </w:tbl>
  <w:p w14:paraId="515CE53E" w14:textId="77777777" w:rsidR="000E380B" w:rsidRDefault="000E380B" w:rsidP="00D16B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3C82" w14:textId="77777777" w:rsidR="000E380B" w:rsidRDefault="00864F74" w:rsidP="009C3AF9"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3A6F488" wp14:editId="06FFB417">
          <wp:simplePos x="0" y="0"/>
          <wp:positionH relativeFrom="page">
            <wp:posOffset>19050</wp:posOffset>
          </wp:positionH>
          <wp:positionV relativeFrom="page">
            <wp:posOffset>228600</wp:posOffset>
          </wp:positionV>
          <wp:extent cx="7511538" cy="630000"/>
          <wp:effectExtent l="0" t="0" r="0" b="0"/>
          <wp:wrapSquare wrapText="bothSides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144246" name="Picture 8" descr="våg 21 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1538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56" w:type="dxa"/>
      <w:tblInd w:w="-5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951"/>
      <w:gridCol w:w="1021"/>
      <w:gridCol w:w="1587"/>
      <w:gridCol w:w="997"/>
    </w:tblGrid>
    <w:tr w:rsidR="000E380B" w14:paraId="25DCE401" w14:textId="77777777" w:rsidTr="00F427F5">
      <w:trPr>
        <w:cantSplit/>
        <w:trHeight w:hRule="exact" w:val="964"/>
      </w:trPr>
      <w:tc>
        <w:tcPr>
          <w:tcW w:w="4951" w:type="dxa"/>
          <w:shd w:val="clear" w:color="auto" w:fill="auto"/>
        </w:tcPr>
        <w:p w14:paraId="78812136" w14:textId="77777777" w:rsidR="000E380B" w:rsidRPr="00916D75" w:rsidRDefault="00864F74">
          <w:pPr>
            <w:pStyle w:val="Sidhuvud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  <w:lang w:eastAsia="sv-SE"/>
            </w:rPr>
            <w:drawing>
              <wp:inline distT="0" distB="0" distL="0" distR="0" wp14:anchorId="1AAC900E" wp14:editId="691F1751">
                <wp:extent cx="1656000" cy="384265"/>
                <wp:effectExtent l="0" t="0" r="1905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532194" name="Picture 1" descr="Logotyp_b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00" cy="38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5" w:type="dxa"/>
          <w:gridSpan w:val="3"/>
          <w:shd w:val="clear" w:color="auto" w:fill="auto"/>
        </w:tcPr>
        <w:p w14:paraId="0CE41A98" w14:textId="77777777" w:rsidR="000E380B" w:rsidRPr="00916D75" w:rsidRDefault="000E380B">
          <w:pPr>
            <w:pStyle w:val="Sidhuvud"/>
            <w:rPr>
              <w:rFonts w:ascii="Calibri" w:hAnsi="Calibri" w:cs="Calibri"/>
              <w:sz w:val="16"/>
              <w:szCs w:val="16"/>
            </w:rPr>
          </w:pPr>
        </w:p>
      </w:tc>
    </w:tr>
    <w:tr w:rsidR="000E380B" w14:paraId="6D5B7CA5" w14:textId="77777777" w:rsidTr="00F427F5">
      <w:trPr>
        <w:cantSplit/>
        <w:trHeight w:hRule="exact" w:val="227"/>
      </w:trPr>
      <w:tc>
        <w:tcPr>
          <w:tcW w:w="4951" w:type="dxa"/>
          <w:shd w:val="clear" w:color="auto" w:fill="auto"/>
        </w:tcPr>
        <w:p w14:paraId="2623C957" w14:textId="77777777" w:rsidR="000E380B" w:rsidRPr="00916D75" w:rsidRDefault="00864F74" w:rsidP="00916D75">
          <w:pPr>
            <w:pStyle w:val="Sidhuvudtext"/>
            <w:rPr>
              <w:b w:val="0"/>
            </w:rPr>
          </w:pPr>
          <w:r>
            <w:t>Tjänsteställe, handläggare</w:t>
          </w:r>
        </w:p>
      </w:tc>
      <w:tc>
        <w:tcPr>
          <w:tcW w:w="1021" w:type="dxa"/>
          <w:shd w:val="clear" w:color="auto" w:fill="auto"/>
        </w:tcPr>
        <w:p w14:paraId="45EFD351" w14:textId="77777777" w:rsidR="000E380B" w:rsidRPr="00916D75" w:rsidRDefault="00864F74" w:rsidP="00916D75">
          <w:pPr>
            <w:pStyle w:val="Sidhuvudtext"/>
            <w:rPr>
              <w:b w:val="0"/>
            </w:rPr>
          </w:pPr>
          <w:r>
            <w:t>Datum</w:t>
          </w:r>
        </w:p>
      </w:tc>
      <w:tc>
        <w:tcPr>
          <w:tcW w:w="1587" w:type="dxa"/>
          <w:shd w:val="clear" w:color="auto" w:fill="auto"/>
        </w:tcPr>
        <w:p w14:paraId="1C8A938F" w14:textId="77777777" w:rsidR="000E380B" w:rsidRPr="00916D75" w:rsidRDefault="00864F74" w:rsidP="00916D75">
          <w:pPr>
            <w:pStyle w:val="Sidhuvudtext"/>
            <w:rPr>
              <w:b w:val="0"/>
              <w:sz w:val="14"/>
            </w:rPr>
          </w:pPr>
          <w:r>
            <w:t>Dnr</w:t>
          </w:r>
        </w:p>
      </w:tc>
      <w:tc>
        <w:tcPr>
          <w:tcW w:w="997" w:type="dxa"/>
          <w:shd w:val="clear" w:color="auto" w:fill="auto"/>
        </w:tcPr>
        <w:p w14:paraId="0B4B9338" w14:textId="77777777" w:rsidR="000E380B" w:rsidRPr="00916D75" w:rsidRDefault="00864F74" w:rsidP="00916D75">
          <w:pPr>
            <w:pStyle w:val="Sidhuvudtext"/>
            <w:jc w:val="right"/>
            <w:rPr>
              <w:b w:val="0"/>
            </w:rPr>
          </w:pPr>
          <w:r>
            <w:t>Sida</w:t>
          </w:r>
        </w:p>
      </w:tc>
    </w:tr>
    <w:tr w:rsidR="000E380B" w14:paraId="4F7A78A9" w14:textId="77777777" w:rsidTr="00FD6CD3">
      <w:trPr>
        <w:cantSplit/>
        <w:trHeight w:hRule="exact" w:val="656"/>
      </w:trPr>
      <w:tc>
        <w:tcPr>
          <w:tcW w:w="4951" w:type="dxa"/>
          <w:shd w:val="clear" w:color="auto" w:fill="auto"/>
        </w:tcPr>
        <w:p w14:paraId="69C9B3B6" w14:textId="77777777" w:rsidR="000E380B" w:rsidRDefault="000E380B">
          <w:pPr>
            <w:pStyle w:val="Sidhuvud"/>
            <w:rPr>
              <w:rFonts w:ascii="Calibri" w:hAnsi="Calibri" w:cs="Calibri"/>
              <w:sz w:val="16"/>
              <w:szCs w:val="16"/>
            </w:rPr>
          </w:pPr>
          <w:bookmarkStart w:id="3" w:name="orgUnitNameLong"/>
          <w:bookmarkEnd w:id="3"/>
        </w:p>
        <w:p w14:paraId="7A002B00" w14:textId="77777777" w:rsidR="000E380B" w:rsidRDefault="00864F74">
          <w:pPr>
            <w:pStyle w:val="Sidhuvud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Terapigrupp Läkemedelshantering</w:t>
          </w:r>
        </w:p>
        <w:p w14:paraId="737E8FB0" w14:textId="77777777" w:rsidR="00864F74" w:rsidRPr="00916D75" w:rsidRDefault="00864F74">
          <w:pPr>
            <w:pStyle w:val="Sidhuvud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Läkemedelskommittén</w:t>
          </w:r>
        </w:p>
      </w:tc>
      <w:tc>
        <w:tcPr>
          <w:tcW w:w="1021" w:type="dxa"/>
          <w:shd w:val="clear" w:color="auto" w:fill="auto"/>
        </w:tcPr>
        <w:p w14:paraId="595B5A55" w14:textId="77777777" w:rsidR="000E380B" w:rsidRPr="00916D75" w:rsidRDefault="00864F74">
          <w:pPr>
            <w:pStyle w:val="Sidhuvud"/>
            <w:rPr>
              <w:rFonts w:ascii="Calibri" w:hAnsi="Calibri" w:cs="Calibri"/>
              <w:sz w:val="16"/>
              <w:szCs w:val="16"/>
            </w:rPr>
          </w:pPr>
          <w:bookmarkStart w:id="4" w:name="ShortCreatedDate"/>
          <w:r w:rsidRPr="00916D75">
            <w:rPr>
              <w:rFonts w:ascii="Calibri" w:hAnsi="Calibri" w:cs="Calibri"/>
              <w:sz w:val="16"/>
              <w:szCs w:val="16"/>
            </w:rPr>
            <w:t>2024-12-11</w:t>
          </w:r>
          <w:bookmarkEnd w:id="4"/>
        </w:p>
      </w:tc>
      <w:tc>
        <w:tcPr>
          <w:tcW w:w="1587" w:type="dxa"/>
          <w:shd w:val="clear" w:color="auto" w:fill="auto"/>
        </w:tcPr>
        <w:p w14:paraId="20A55169" w14:textId="77777777" w:rsidR="000E380B" w:rsidRPr="00916D75" w:rsidRDefault="000E380B">
          <w:pPr>
            <w:pStyle w:val="Sidhuvud"/>
            <w:rPr>
              <w:rFonts w:ascii="Calibri" w:hAnsi="Calibri" w:cs="Calibri"/>
              <w:sz w:val="16"/>
              <w:szCs w:val="16"/>
            </w:rPr>
          </w:pPr>
          <w:bookmarkStart w:id="5" w:name="topLevelIdentifier"/>
          <w:bookmarkEnd w:id="5"/>
        </w:p>
      </w:tc>
      <w:tc>
        <w:tcPr>
          <w:tcW w:w="997" w:type="dxa"/>
          <w:shd w:val="clear" w:color="auto" w:fill="auto"/>
        </w:tcPr>
        <w:p w14:paraId="0130FD85" w14:textId="77777777" w:rsidR="000E380B" w:rsidRPr="00916D75" w:rsidRDefault="00864F74" w:rsidP="00916D75">
          <w:pPr>
            <w:pStyle w:val="Sidhuvud"/>
            <w:jc w:val="right"/>
            <w:rPr>
              <w:rFonts w:ascii="Calibri" w:hAnsi="Calibri" w:cs="Calibri"/>
              <w:sz w:val="16"/>
              <w:szCs w:val="16"/>
            </w:rPr>
          </w:pPr>
          <w:r w:rsidRPr="00916D75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916D75">
            <w:rPr>
              <w:rFonts w:ascii="Calibri" w:hAnsi="Calibri" w:cs="Calibri"/>
              <w:sz w:val="16"/>
              <w:szCs w:val="16"/>
            </w:rPr>
            <w:instrText xml:space="preserve"> PAGE  \* Arabic  \* MERGEFORMAT </w:instrTex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end"/>
          </w:r>
          <w:r w:rsidRPr="00916D75">
            <w:rPr>
              <w:rFonts w:ascii="Calibri" w:hAnsi="Calibri" w:cs="Calibri"/>
              <w:sz w:val="16"/>
              <w:szCs w:val="16"/>
            </w:rPr>
            <w:t>(</w: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916D75">
            <w:rPr>
              <w:rFonts w:ascii="Calibri" w:hAnsi="Calibri" w:cs="Calibri"/>
              <w:sz w:val="16"/>
              <w:szCs w:val="16"/>
            </w:rPr>
            <w:instrText xml:space="preserve"> NUMPAGES  \* Arabic  \* MERGEFORMAT </w:instrTex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2</w:t>
          </w:r>
          <w:r w:rsidRPr="00916D75">
            <w:rPr>
              <w:rFonts w:ascii="Calibri" w:hAnsi="Calibri" w:cs="Calibri"/>
              <w:sz w:val="16"/>
              <w:szCs w:val="16"/>
            </w:rPr>
            <w:fldChar w:fldCharType="end"/>
          </w:r>
          <w:r w:rsidRPr="00916D75">
            <w:rPr>
              <w:rFonts w:ascii="Calibri" w:hAnsi="Calibri" w:cs="Calibri"/>
              <w:sz w:val="16"/>
              <w:szCs w:val="16"/>
            </w:rPr>
            <w:t>)</w:t>
          </w:r>
        </w:p>
      </w:tc>
    </w:tr>
  </w:tbl>
  <w:p w14:paraId="2873BEB8" w14:textId="77777777" w:rsidR="000E380B" w:rsidRDefault="000E380B" w:rsidP="00D16B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88CC1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C83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A81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68486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E0904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481C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65D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DF7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E78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30C1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5275A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6A4594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BD31A5B"/>
    <w:multiLevelType w:val="hybridMultilevel"/>
    <w:tmpl w:val="3AFE94CA"/>
    <w:lvl w:ilvl="0" w:tplc="7936A39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656E3E8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EB8CD79C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D7C3592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AB66FF9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68D6488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CB5054A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A3ACA68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C85AC952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09B2473"/>
    <w:multiLevelType w:val="hybridMultilevel"/>
    <w:tmpl w:val="2318B58E"/>
    <w:lvl w:ilvl="0" w:tplc="1BE21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EE3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A24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6C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8C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4C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CA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6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C2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43D5"/>
    <w:multiLevelType w:val="hybridMultilevel"/>
    <w:tmpl w:val="8E54948A"/>
    <w:lvl w:ilvl="0" w:tplc="BAFC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64B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BA9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AE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C4C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4D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22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47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A0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B7C9C"/>
    <w:multiLevelType w:val="hybridMultilevel"/>
    <w:tmpl w:val="F4E22D6C"/>
    <w:lvl w:ilvl="0" w:tplc="B484BAA0">
      <w:start w:val="1"/>
      <w:numFmt w:val="decimal"/>
      <w:pStyle w:val="Paragrafrubrik"/>
      <w:lvlText w:val="§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28525154" w:tentative="1">
      <w:start w:val="1"/>
      <w:numFmt w:val="lowerLetter"/>
      <w:lvlText w:val="%2."/>
      <w:lvlJc w:val="left"/>
      <w:pPr>
        <w:ind w:left="1440" w:hanging="360"/>
      </w:pPr>
    </w:lvl>
    <w:lvl w:ilvl="2" w:tplc="6232B55E" w:tentative="1">
      <w:start w:val="1"/>
      <w:numFmt w:val="lowerRoman"/>
      <w:lvlText w:val="%3."/>
      <w:lvlJc w:val="right"/>
      <w:pPr>
        <w:ind w:left="2160" w:hanging="180"/>
      </w:pPr>
    </w:lvl>
    <w:lvl w:ilvl="3" w:tplc="618C94CE" w:tentative="1">
      <w:start w:val="1"/>
      <w:numFmt w:val="decimal"/>
      <w:lvlText w:val="%4."/>
      <w:lvlJc w:val="left"/>
      <w:pPr>
        <w:ind w:left="2880" w:hanging="360"/>
      </w:pPr>
    </w:lvl>
    <w:lvl w:ilvl="4" w:tplc="08DAE6EC" w:tentative="1">
      <w:start w:val="1"/>
      <w:numFmt w:val="lowerLetter"/>
      <w:lvlText w:val="%5."/>
      <w:lvlJc w:val="left"/>
      <w:pPr>
        <w:ind w:left="3600" w:hanging="360"/>
      </w:pPr>
    </w:lvl>
    <w:lvl w:ilvl="5" w:tplc="9822E49C" w:tentative="1">
      <w:start w:val="1"/>
      <w:numFmt w:val="lowerRoman"/>
      <w:lvlText w:val="%6."/>
      <w:lvlJc w:val="right"/>
      <w:pPr>
        <w:ind w:left="4320" w:hanging="180"/>
      </w:pPr>
    </w:lvl>
    <w:lvl w:ilvl="6" w:tplc="D23AAB26" w:tentative="1">
      <w:start w:val="1"/>
      <w:numFmt w:val="decimal"/>
      <w:lvlText w:val="%7."/>
      <w:lvlJc w:val="left"/>
      <w:pPr>
        <w:ind w:left="5040" w:hanging="360"/>
      </w:pPr>
    </w:lvl>
    <w:lvl w:ilvl="7" w:tplc="493A9E80" w:tentative="1">
      <w:start w:val="1"/>
      <w:numFmt w:val="lowerLetter"/>
      <w:lvlText w:val="%8."/>
      <w:lvlJc w:val="left"/>
      <w:pPr>
        <w:ind w:left="5760" w:hanging="360"/>
      </w:pPr>
    </w:lvl>
    <w:lvl w:ilvl="8" w:tplc="FB082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40F4"/>
    <w:multiLevelType w:val="hybridMultilevel"/>
    <w:tmpl w:val="23700976"/>
    <w:lvl w:ilvl="0" w:tplc="34C2450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C45ED2B2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EB807DE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214225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B1CA219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249D4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1F40F3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E1226DF6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EEFE45D2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A6165D5"/>
    <w:multiLevelType w:val="hybridMultilevel"/>
    <w:tmpl w:val="D1202E86"/>
    <w:lvl w:ilvl="0" w:tplc="A8900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4A0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EE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2F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4DA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ED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40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CF9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082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5245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19191083">
    <w:abstractNumId w:val="8"/>
  </w:num>
  <w:num w:numId="2" w16cid:durableId="1639338255">
    <w:abstractNumId w:val="3"/>
  </w:num>
  <w:num w:numId="3" w16cid:durableId="1837455378">
    <w:abstractNumId w:val="2"/>
  </w:num>
  <w:num w:numId="4" w16cid:durableId="1556355099">
    <w:abstractNumId w:val="1"/>
  </w:num>
  <w:num w:numId="5" w16cid:durableId="2075929237">
    <w:abstractNumId w:val="0"/>
  </w:num>
  <w:num w:numId="6" w16cid:durableId="630016115">
    <w:abstractNumId w:val="9"/>
  </w:num>
  <w:num w:numId="7" w16cid:durableId="2094086996">
    <w:abstractNumId w:val="7"/>
  </w:num>
  <w:num w:numId="8" w16cid:durableId="1334990533">
    <w:abstractNumId w:val="6"/>
  </w:num>
  <w:num w:numId="9" w16cid:durableId="504827854">
    <w:abstractNumId w:val="5"/>
  </w:num>
  <w:num w:numId="10" w16cid:durableId="1624916899">
    <w:abstractNumId w:val="4"/>
  </w:num>
  <w:num w:numId="11" w16cid:durableId="1967660880">
    <w:abstractNumId w:val="10"/>
  </w:num>
  <w:num w:numId="12" w16cid:durableId="1270041352">
    <w:abstractNumId w:val="18"/>
  </w:num>
  <w:num w:numId="13" w16cid:durableId="1639602308">
    <w:abstractNumId w:val="11"/>
  </w:num>
  <w:num w:numId="14" w16cid:durableId="1049034902">
    <w:abstractNumId w:val="15"/>
  </w:num>
  <w:num w:numId="15" w16cid:durableId="582177781">
    <w:abstractNumId w:val="15"/>
  </w:num>
  <w:num w:numId="16" w16cid:durableId="616103980">
    <w:abstractNumId w:val="17"/>
  </w:num>
  <w:num w:numId="17" w16cid:durableId="40911061">
    <w:abstractNumId w:val="13"/>
  </w:num>
  <w:num w:numId="18" w16cid:durableId="936905709">
    <w:abstractNumId w:val="14"/>
  </w:num>
  <w:num w:numId="19" w16cid:durableId="13507527">
    <w:abstractNumId w:val="16"/>
  </w:num>
  <w:num w:numId="20" w16cid:durableId="2929089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readOnly" w:formatting="1" w:enforcement="1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0B"/>
    <w:rsid w:val="00030116"/>
    <w:rsid w:val="000E380B"/>
    <w:rsid w:val="003C060A"/>
    <w:rsid w:val="0086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  <w14:docId w14:val="4F875597"/>
  <w15:docId w15:val="{0E0ED59F-C485-4030-B7AD-BC35FE3E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VN Normaltext"/>
    <w:qFormat/>
    <w:rsid w:val="00D76A99"/>
    <w:rPr>
      <w:rFonts w:ascii="Times New Roman" w:hAnsi="Times New Roman"/>
      <w:sz w:val="24"/>
      <w:szCs w:val="24"/>
      <w:lang w:val="sv-SE"/>
    </w:rPr>
  </w:style>
  <w:style w:type="paragraph" w:styleId="Rubrik1">
    <w:name w:val="heading 1"/>
    <w:aliases w:val="RVN Rubrik 1"/>
    <w:basedOn w:val="Normal"/>
    <w:next w:val="Normal"/>
    <w:link w:val="Rubrik1Char"/>
    <w:qFormat/>
    <w:rsid w:val="00A35C2F"/>
    <w:pPr>
      <w:spacing w:before="240" w:after="60"/>
      <w:outlineLvl w:val="0"/>
    </w:pPr>
    <w:rPr>
      <w:rFonts w:ascii="Calibri" w:hAnsi="Calibri"/>
      <w:b/>
      <w:bCs/>
      <w:sz w:val="36"/>
      <w:szCs w:val="36"/>
    </w:rPr>
  </w:style>
  <w:style w:type="paragraph" w:styleId="Rubrik2">
    <w:name w:val="heading 2"/>
    <w:aliases w:val="RVN Rubrik 2"/>
    <w:basedOn w:val="Normal"/>
    <w:next w:val="Normal"/>
    <w:link w:val="Rubrik2Char"/>
    <w:qFormat/>
    <w:rsid w:val="00A35C2F"/>
    <w:pPr>
      <w:spacing w:before="240" w:after="60"/>
      <w:outlineLvl w:val="1"/>
    </w:pPr>
    <w:rPr>
      <w:rFonts w:ascii="Calibri" w:hAnsi="Calibri"/>
      <w:b/>
      <w:bCs/>
      <w:sz w:val="28"/>
      <w:szCs w:val="28"/>
    </w:rPr>
  </w:style>
  <w:style w:type="paragraph" w:styleId="Rubrik3">
    <w:name w:val="heading 3"/>
    <w:aliases w:val="RVN Rubrik 3"/>
    <w:basedOn w:val="Normal"/>
    <w:next w:val="Normal"/>
    <w:link w:val="Rubrik3Char"/>
    <w:qFormat/>
    <w:rsid w:val="000C7754"/>
    <w:pPr>
      <w:spacing w:before="240" w:after="60"/>
      <w:outlineLvl w:val="2"/>
    </w:pPr>
    <w:rPr>
      <w:rFonts w:ascii="Calibri" w:hAnsi="Calibri"/>
      <w:b/>
      <w:iCs/>
    </w:rPr>
  </w:style>
  <w:style w:type="paragraph" w:styleId="Rubrik4">
    <w:name w:val="heading 4"/>
    <w:basedOn w:val="Normal"/>
    <w:next w:val="Normal"/>
    <w:rsid w:val="00D76A99"/>
    <w:pPr>
      <w:keepNext/>
      <w:spacing w:before="240" w:after="60"/>
      <w:outlineLvl w:val="3"/>
    </w:pPr>
    <w:rPr>
      <w:rFonts w:asciiTheme="majorHAnsi" w:hAnsiTheme="majorHAnsi"/>
      <w:bCs/>
      <w:i/>
      <w:szCs w:val="28"/>
    </w:rPr>
  </w:style>
  <w:style w:type="paragraph" w:styleId="Rubrik5">
    <w:name w:val="heading 5"/>
    <w:basedOn w:val="Normal"/>
    <w:next w:val="Normal"/>
    <w:uiPriority w:val="1"/>
    <w:rsid w:val="00941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uiPriority w:val="1"/>
    <w:rsid w:val="00941D50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uiPriority w:val="1"/>
    <w:rsid w:val="00941D50"/>
    <w:pPr>
      <w:spacing w:before="240" w:after="60"/>
      <w:outlineLvl w:val="6"/>
    </w:pPr>
  </w:style>
  <w:style w:type="paragraph" w:styleId="Rubrik8">
    <w:name w:val="heading 8"/>
    <w:basedOn w:val="Normal"/>
    <w:next w:val="Normal"/>
    <w:uiPriority w:val="1"/>
    <w:rsid w:val="00941D50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uiPriority w:val="1"/>
    <w:rsid w:val="00941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rubrik">
    <w:name w:val="Titel rubrik"/>
    <w:basedOn w:val="Normal"/>
    <w:next w:val="Rubrik2"/>
    <w:link w:val="TitelrubrikChar"/>
    <w:uiPriority w:val="1"/>
    <w:rsid w:val="009963C7"/>
    <w:pPr>
      <w:spacing w:after="320"/>
      <w:jc w:val="center"/>
    </w:pPr>
    <w:rPr>
      <w:rFonts w:ascii="Calibri" w:hAnsi="Calibri"/>
      <w:b/>
      <w:bCs/>
      <w:color w:val="666666"/>
      <w:sz w:val="56"/>
      <w:szCs w:val="56"/>
    </w:rPr>
  </w:style>
  <w:style w:type="character" w:customStyle="1" w:styleId="Rubrik1Char">
    <w:name w:val="Rubrik 1 Char"/>
    <w:aliases w:val="RVN Rubrik 1 Char"/>
    <w:link w:val="Rubrik1"/>
    <w:rsid w:val="00D76A99"/>
    <w:rPr>
      <w:b/>
      <w:bCs/>
      <w:sz w:val="36"/>
      <w:szCs w:val="36"/>
      <w:lang w:val="sv-SE"/>
    </w:rPr>
  </w:style>
  <w:style w:type="character" w:customStyle="1" w:styleId="TitelrubrikChar">
    <w:name w:val="Titel rubrik Char"/>
    <w:link w:val="Titelrubrik"/>
    <w:uiPriority w:val="1"/>
    <w:rsid w:val="001B3866"/>
    <w:rPr>
      <w:b/>
      <w:bCs/>
      <w:color w:val="666666"/>
      <w:sz w:val="56"/>
      <w:szCs w:val="56"/>
      <w:lang w:val="sv-SE"/>
    </w:rPr>
  </w:style>
  <w:style w:type="character" w:customStyle="1" w:styleId="Rubrik2Char">
    <w:name w:val="Rubrik 2 Char"/>
    <w:aliases w:val="RVN Rubrik 2 Char"/>
    <w:link w:val="Rubrik2"/>
    <w:rsid w:val="00D76A99"/>
    <w:rPr>
      <w:b/>
      <w:bCs/>
      <w:sz w:val="28"/>
      <w:szCs w:val="28"/>
      <w:lang w:val="sv-SE"/>
    </w:rPr>
  </w:style>
  <w:style w:type="character" w:customStyle="1" w:styleId="Rubrik3Char">
    <w:name w:val="Rubrik 3 Char"/>
    <w:aliases w:val="RVN Rubrik 3 Char"/>
    <w:link w:val="Rubrik3"/>
    <w:rsid w:val="00D76A99"/>
    <w:rPr>
      <w:b/>
      <w:iCs/>
      <w:sz w:val="24"/>
      <w:szCs w:val="24"/>
      <w:lang w:val="sv-SE"/>
    </w:rPr>
  </w:style>
  <w:style w:type="paragraph" w:customStyle="1" w:styleId="Fltrubrik">
    <w:name w:val="Fältrubrik"/>
    <w:basedOn w:val="Normal"/>
    <w:semiHidden/>
    <w:qFormat/>
    <w:rsid w:val="00A35C2F"/>
    <w:rPr>
      <w:rFonts w:ascii="Calibri" w:hAnsi="Calibri"/>
      <w:b/>
      <w:sz w:val="16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5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1579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semiHidden/>
    <w:rsid w:val="00201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text">
    <w:name w:val="Sidhuvudtext"/>
    <w:basedOn w:val="Fltrubrik"/>
    <w:semiHidden/>
    <w:qFormat/>
    <w:rsid w:val="00A35C2F"/>
  </w:style>
  <w:style w:type="numbering" w:styleId="111111">
    <w:name w:val="Outline List 2"/>
    <w:basedOn w:val="Ingenlista"/>
    <w:semiHidden/>
    <w:rsid w:val="00941D50"/>
    <w:pPr>
      <w:numPr>
        <w:numId w:val="11"/>
      </w:numPr>
    </w:pPr>
  </w:style>
  <w:style w:type="numbering" w:styleId="1ai">
    <w:name w:val="Outline List 1"/>
    <w:basedOn w:val="Ingenlista"/>
    <w:semiHidden/>
    <w:rsid w:val="00941D50"/>
    <w:pPr>
      <w:numPr>
        <w:numId w:val="12"/>
      </w:numPr>
    </w:pPr>
  </w:style>
  <w:style w:type="paragraph" w:styleId="Adress-brev">
    <w:name w:val="envelope address"/>
    <w:basedOn w:val="Normal"/>
    <w:semiHidden/>
    <w:rsid w:val="00941D50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nteckningsrubrik1">
    <w:name w:val="Anteckningsrubrik1"/>
    <w:basedOn w:val="Normal"/>
    <w:next w:val="Normal"/>
    <w:semiHidden/>
    <w:rsid w:val="00941D50"/>
  </w:style>
  <w:style w:type="character" w:styleId="AnvndHyperlnk">
    <w:name w:val="FollowedHyperlink"/>
    <w:semiHidden/>
    <w:rsid w:val="00941D50"/>
    <w:rPr>
      <w:color w:val="800080"/>
      <w:u w:val="single"/>
    </w:rPr>
  </w:style>
  <w:style w:type="numbering" w:styleId="Artikelsektion">
    <w:name w:val="Outline List 3"/>
    <w:basedOn w:val="Ingenlista"/>
    <w:semiHidden/>
    <w:rsid w:val="00941D50"/>
    <w:pPr>
      <w:numPr>
        <w:numId w:val="13"/>
      </w:numPr>
    </w:pPr>
  </w:style>
  <w:style w:type="paragraph" w:styleId="Avslutandetext">
    <w:name w:val="Closing"/>
    <w:basedOn w:val="Normal"/>
    <w:semiHidden/>
    <w:rsid w:val="00941D50"/>
    <w:pPr>
      <w:ind w:left="4252"/>
    </w:pPr>
  </w:style>
  <w:style w:type="paragraph" w:styleId="Avsndaradress-brev">
    <w:name w:val="envelope return"/>
    <w:basedOn w:val="Normal"/>
    <w:semiHidden/>
    <w:rsid w:val="00941D50"/>
    <w:rPr>
      <w:rFonts w:ascii="Arial" w:hAnsi="Arial" w:cs="Arial"/>
      <w:sz w:val="20"/>
      <w:szCs w:val="20"/>
    </w:rPr>
  </w:style>
  <w:style w:type="character" w:styleId="Betoning">
    <w:name w:val="Emphasis"/>
    <w:uiPriority w:val="2"/>
    <w:semiHidden/>
    <w:qFormat/>
    <w:rsid w:val="00A35C2F"/>
    <w:rPr>
      <w:i/>
      <w:iCs/>
    </w:rPr>
  </w:style>
  <w:style w:type="paragraph" w:styleId="Brdtext">
    <w:name w:val="Body Text"/>
    <w:basedOn w:val="Normal"/>
    <w:semiHidden/>
    <w:rsid w:val="00941D50"/>
    <w:pPr>
      <w:spacing w:after="120"/>
    </w:pPr>
  </w:style>
  <w:style w:type="paragraph" w:styleId="Brdtext2">
    <w:name w:val="Body Text 2"/>
    <w:basedOn w:val="Normal"/>
    <w:semiHidden/>
    <w:rsid w:val="00941D50"/>
    <w:pPr>
      <w:spacing w:after="120" w:line="480" w:lineRule="auto"/>
    </w:pPr>
  </w:style>
  <w:style w:type="paragraph" w:styleId="Brdtext3">
    <w:name w:val="Body Text 3"/>
    <w:basedOn w:val="Normal"/>
    <w:semiHidden/>
    <w:rsid w:val="00941D50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41D50"/>
    <w:pPr>
      <w:ind w:firstLine="210"/>
    </w:pPr>
  </w:style>
  <w:style w:type="paragraph" w:styleId="Brdtextmedindrag">
    <w:name w:val="Body Text Indent"/>
    <w:basedOn w:val="Normal"/>
    <w:semiHidden/>
    <w:rsid w:val="00941D50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41D50"/>
    <w:pPr>
      <w:ind w:firstLine="210"/>
    </w:pPr>
  </w:style>
  <w:style w:type="paragraph" w:styleId="Brdtextmedindrag2">
    <w:name w:val="Body Text Indent 2"/>
    <w:basedOn w:val="Normal"/>
    <w:semiHidden/>
    <w:rsid w:val="00941D50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41D50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941D50"/>
  </w:style>
  <w:style w:type="table" w:styleId="Diskrettabell1">
    <w:name w:val="Table Subtle 1"/>
    <w:basedOn w:val="Normaltabell"/>
    <w:semiHidden/>
    <w:rsid w:val="00941D50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41D50"/>
    <w:pPr>
      <w:spacing w:after="2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41D50"/>
    <w:pPr>
      <w:spacing w:after="2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41D50"/>
    <w:pPr>
      <w:spacing w:after="2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41D50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41D50"/>
  </w:style>
  <w:style w:type="table" w:styleId="Frgadtabell1">
    <w:name w:val="Table Colorful 1"/>
    <w:basedOn w:val="Normaltabell"/>
    <w:semiHidden/>
    <w:rsid w:val="00941D50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41D50"/>
    <w:pPr>
      <w:spacing w:after="2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41D50"/>
    <w:pPr>
      <w:spacing w:after="2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941D50"/>
    <w:rPr>
      <w:i/>
      <w:iCs/>
    </w:rPr>
  </w:style>
  <w:style w:type="character" w:styleId="HTML-akronym">
    <w:name w:val="HTML Acronym"/>
    <w:basedOn w:val="Standardstycketeckensnitt"/>
    <w:semiHidden/>
    <w:rsid w:val="00941D50"/>
  </w:style>
  <w:style w:type="character" w:styleId="HTML-citat">
    <w:name w:val="HTML Cite"/>
    <w:semiHidden/>
    <w:rsid w:val="00941D50"/>
    <w:rPr>
      <w:i/>
      <w:iCs/>
    </w:rPr>
  </w:style>
  <w:style w:type="character" w:styleId="HTML-definition">
    <w:name w:val="HTML Definition"/>
    <w:semiHidden/>
    <w:rsid w:val="00941D50"/>
    <w:rPr>
      <w:i/>
      <w:iCs/>
    </w:rPr>
  </w:style>
  <w:style w:type="character" w:styleId="HTML-exempel">
    <w:name w:val="HTML Sample"/>
    <w:semiHidden/>
    <w:rsid w:val="00941D50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941D50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rsid w:val="00941D50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semiHidden/>
    <w:rsid w:val="00941D50"/>
    <w:rPr>
      <w:rFonts w:ascii="Courier New" w:hAnsi="Courier New" w:cs="Courier New"/>
      <w:sz w:val="20"/>
      <w:szCs w:val="20"/>
    </w:rPr>
  </w:style>
  <w:style w:type="character" w:styleId="HTML-tangentbord">
    <w:name w:val="HTML Keyboard"/>
    <w:semiHidden/>
    <w:rsid w:val="00941D50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941D50"/>
    <w:rPr>
      <w:i/>
      <w:iCs/>
    </w:rPr>
  </w:style>
  <w:style w:type="character" w:styleId="Hyperlnk">
    <w:name w:val="Hyperlink"/>
    <w:semiHidden/>
    <w:rsid w:val="00941D50"/>
    <w:rPr>
      <w:color w:val="0000FF"/>
      <w:u w:val="single"/>
    </w:rPr>
  </w:style>
  <w:style w:type="paragraph" w:styleId="Indragetstycke">
    <w:name w:val="Block Text"/>
    <w:basedOn w:val="Normal"/>
    <w:semiHidden/>
    <w:rsid w:val="00941D50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41D50"/>
  </w:style>
  <w:style w:type="paragraph" w:styleId="Lista">
    <w:name w:val="List"/>
    <w:basedOn w:val="Normal"/>
    <w:semiHidden/>
    <w:rsid w:val="00941D50"/>
    <w:pPr>
      <w:ind w:left="283" w:hanging="283"/>
    </w:pPr>
  </w:style>
  <w:style w:type="paragraph" w:styleId="Lista2">
    <w:name w:val="List 2"/>
    <w:basedOn w:val="Normal"/>
    <w:semiHidden/>
    <w:rsid w:val="00941D50"/>
    <w:pPr>
      <w:ind w:left="566" w:hanging="283"/>
    </w:pPr>
  </w:style>
  <w:style w:type="paragraph" w:styleId="Lista3">
    <w:name w:val="List 3"/>
    <w:basedOn w:val="Normal"/>
    <w:semiHidden/>
    <w:rsid w:val="00941D50"/>
    <w:pPr>
      <w:ind w:left="849" w:hanging="283"/>
    </w:pPr>
  </w:style>
  <w:style w:type="paragraph" w:styleId="Lista4">
    <w:name w:val="List 4"/>
    <w:basedOn w:val="Normal"/>
    <w:semiHidden/>
    <w:rsid w:val="00941D50"/>
    <w:pPr>
      <w:ind w:left="1132" w:hanging="283"/>
    </w:pPr>
  </w:style>
  <w:style w:type="paragraph" w:styleId="Lista5">
    <w:name w:val="List 5"/>
    <w:basedOn w:val="Normal"/>
    <w:semiHidden/>
    <w:rsid w:val="00941D50"/>
    <w:pPr>
      <w:ind w:left="1415" w:hanging="283"/>
    </w:pPr>
  </w:style>
  <w:style w:type="paragraph" w:styleId="Listafortstt">
    <w:name w:val="List Continue"/>
    <w:basedOn w:val="Normal"/>
    <w:semiHidden/>
    <w:rsid w:val="00941D50"/>
    <w:pPr>
      <w:spacing w:after="120"/>
      <w:ind w:left="283"/>
    </w:pPr>
  </w:style>
  <w:style w:type="paragraph" w:styleId="Listafortstt2">
    <w:name w:val="List Continue 2"/>
    <w:basedOn w:val="Normal"/>
    <w:semiHidden/>
    <w:rsid w:val="00941D50"/>
    <w:pPr>
      <w:spacing w:after="120"/>
      <w:ind w:left="566"/>
    </w:pPr>
  </w:style>
  <w:style w:type="paragraph" w:styleId="Listafortstt3">
    <w:name w:val="List Continue 3"/>
    <w:basedOn w:val="Normal"/>
    <w:semiHidden/>
    <w:rsid w:val="00941D50"/>
    <w:pPr>
      <w:spacing w:after="120"/>
      <w:ind w:left="849"/>
    </w:pPr>
  </w:style>
  <w:style w:type="paragraph" w:styleId="Listafortstt4">
    <w:name w:val="List Continue 4"/>
    <w:basedOn w:val="Normal"/>
    <w:semiHidden/>
    <w:rsid w:val="00941D50"/>
    <w:pPr>
      <w:spacing w:after="120"/>
      <w:ind w:left="1132"/>
    </w:pPr>
  </w:style>
  <w:style w:type="paragraph" w:styleId="Listafortstt5">
    <w:name w:val="List Continue 5"/>
    <w:basedOn w:val="Normal"/>
    <w:semiHidden/>
    <w:rsid w:val="00941D50"/>
    <w:pPr>
      <w:spacing w:after="120"/>
      <w:ind w:left="1415"/>
    </w:pPr>
  </w:style>
  <w:style w:type="paragraph" w:styleId="Meddelanderubrik">
    <w:name w:val="Message Header"/>
    <w:basedOn w:val="Normal"/>
    <w:semiHidden/>
    <w:rsid w:val="00941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941D50"/>
    <w:pPr>
      <w:spacing w:after="2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41D50"/>
  </w:style>
  <w:style w:type="paragraph" w:styleId="Normaltindrag">
    <w:name w:val="Normal Indent"/>
    <w:basedOn w:val="Normal"/>
    <w:semiHidden/>
    <w:rsid w:val="00941D50"/>
    <w:pPr>
      <w:ind w:left="1304"/>
    </w:pPr>
  </w:style>
  <w:style w:type="paragraph" w:styleId="Numreradlista">
    <w:name w:val="List Number"/>
    <w:basedOn w:val="Normal"/>
    <w:semiHidden/>
    <w:rsid w:val="00941D50"/>
    <w:pPr>
      <w:numPr>
        <w:numId w:val="1"/>
      </w:numPr>
    </w:pPr>
  </w:style>
  <w:style w:type="paragraph" w:styleId="Numreradlista2">
    <w:name w:val="List Number 2"/>
    <w:basedOn w:val="Normal"/>
    <w:semiHidden/>
    <w:rsid w:val="00941D50"/>
    <w:pPr>
      <w:numPr>
        <w:numId w:val="2"/>
      </w:numPr>
    </w:pPr>
  </w:style>
  <w:style w:type="paragraph" w:styleId="Numreradlista3">
    <w:name w:val="List Number 3"/>
    <w:basedOn w:val="Normal"/>
    <w:semiHidden/>
    <w:rsid w:val="00941D50"/>
    <w:pPr>
      <w:numPr>
        <w:numId w:val="3"/>
      </w:numPr>
    </w:pPr>
  </w:style>
  <w:style w:type="paragraph" w:styleId="Numreradlista4">
    <w:name w:val="List Number 4"/>
    <w:basedOn w:val="Normal"/>
    <w:semiHidden/>
    <w:rsid w:val="00941D50"/>
    <w:pPr>
      <w:numPr>
        <w:numId w:val="4"/>
      </w:numPr>
    </w:pPr>
  </w:style>
  <w:style w:type="paragraph" w:styleId="Numreradlista5">
    <w:name w:val="List Number 5"/>
    <w:basedOn w:val="Normal"/>
    <w:semiHidden/>
    <w:rsid w:val="00941D50"/>
    <w:pPr>
      <w:numPr>
        <w:numId w:val="5"/>
      </w:numPr>
    </w:pPr>
  </w:style>
  <w:style w:type="paragraph" w:styleId="Oformateradtext">
    <w:name w:val="Plain Text"/>
    <w:basedOn w:val="Normal"/>
    <w:semiHidden/>
    <w:rsid w:val="00941D50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941D50"/>
    <w:pPr>
      <w:numPr>
        <w:numId w:val="6"/>
      </w:numPr>
    </w:pPr>
  </w:style>
  <w:style w:type="paragraph" w:styleId="Punktlista2">
    <w:name w:val="List Bullet 2"/>
    <w:basedOn w:val="Normal"/>
    <w:semiHidden/>
    <w:rsid w:val="00941D50"/>
    <w:pPr>
      <w:numPr>
        <w:numId w:val="7"/>
      </w:numPr>
    </w:pPr>
  </w:style>
  <w:style w:type="paragraph" w:styleId="Punktlista3">
    <w:name w:val="List Bullet 3"/>
    <w:basedOn w:val="Normal"/>
    <w:semiHidden/>
    <w:rsid w:val="00941D50"/>
    <w:pPr>
      <w:numPr>
        <w:numId w:val="8"/>
      </w:numPr>
    </w:pPr>
  </w:style>
  <w:style w:type="paragraph" w:styleId="Punktlista4">
    <w:name w:val="List Bullet 4"/>
    <w:basedOn w:val="Normal"/>
    <w:semiHidden/>
    <w:rsid w:val="00941D50"/>
    <w:pPr>
      <w:numPr>
        <w:numId w:val="9"/>
      </w:numPr>
    </w:pPr>
  </w:style>
  <w:style w:type="paragraph" w:styleId="Punktlista5">
    <w:name w:val="List Bullet 5"/>
    <w:basedOn w:val="Normal"/>
    <w:semiHidden/>
    <w:rsid w:val="00941D50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941D50"/>
  </w:style>
  <w:style w:type="paragraph" w:styleId="Rubrik">
    <w:name w:val="Title"/>
    <w:basedOn w:val="Normal"/>
    <w:uiPriority w:val="1"/>
    <w:rsid w:val="00941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idnummer">
    <w:name w:val="page number"/>
    <w:basedOn w:val="Standardstycketeckensnitt"/>
    <w:semiHidden/>
    <w:rsid w:val="00941D50"/>
  </w:style>
  <w:style w:type="paragraph" w:styleId="Signatur">
    <w:name w:val="Signature"/>
    <w:basedOn w:val="Normal"/>
    <w:semiHidden/>
    <w:rsid w:val="00941D50"/>
    <w:pPr>
      <w:ind w:left="4252"/>
    </w:pPr>
  </w:style>
  <w:style w:type="table" w:styleId="Standardtabell1">
    <w:name w:val="Table Classic 1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41D50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uiPriority w:val="1"/>
    <w:semiHidden/>
    <w:qFormat/>
    <w:rsid w:val="00A35C2F"/>
    <w:rPr>
      <w:b/>
      <w:bCs/>
    </w:rPr>
  </w:style>
  <w:style w:type="table" w:styleId="Tabellmed3D-effekter1">
    <w:name w:val="Table 3D effects 1"/>
    <w:basedOn w:val="Normaltabell"/>
    <w:semiHidden/>
    <w:rsid w:val="00941D50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41D50"/>
    <w:pPr>
      <w:spacing w:after="2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41D50"/>
    <w:pPr>
      <w:spacing w:after="2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41D50"/>
    <w:pPr>
      <w:spacing w:after="2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41D50"/>
    <w:pPr>
      <w:spacing w:after="2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41D50"/>
    <w:pPr>
      <w:spacing w:after="2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41D50"/>
    <w:pPr>
      <w:spacing w:after="2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41D50"/>
    <w:pPr>
      <w:spacing w:after="2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41D50"/>
    <w:pPr>
      <w:spacing w:after="2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41D50"/>
    <w:pPr>
      <w:spacing w:after="2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41D50"/>
    <w:pPr>
      <w:spacing w:after="2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41D50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uiPriority w:val="1"/>
    <w:semiHidden/>
    <w:qFormat/>
    <w:rsid w:val="00A35C2F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941D50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41D50"/>
    <w:pPr>
      <w:spacing w:after="2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41D50"/>
    <w:pPr>
      <w:spacing w:after="2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frubrik">
    <w:name w:val="Paragrafrubrik"/>
    <w:basedOn w:val="Normal"/>
    <w:next w:val="Normal"/>
    <w:uiPriority w:val="2"/>
    <w:rsid w:val="00A35C2F"/>
    <w:pPr>
      <w:numPr>
        <w:numId w:val="15"/>
      </w:numPr>
    </w:pPr>
    <w:rPr>
      <w:b/>
      <w:szCs w:val="18"/>
    </w:rPr>
  </w:style>
  <w:style w:type="paragraph" w:styleId="Ingetavstnd">
    <w:name w:val="No Spacing"/>
    <w:uiPriority w:val="2"/>
    <w:semiHidden/>
    <w:qFormat/>
    <w:rsid w:val="00A35C2F"/>
    <w:rPr>
      <w:rFonts w:ascii="Times New Roman" w:hAnsi="Times New Roman"/>
      <w:sz w:val="24"/>
      <w:szCs w:val="24"/>
      <w:lang w:val="sv-SE"/>
    </w:rPr>
  </w:style>
  <w:style w:type="paragraph" w:customStyle="1" w:styleId="RVNrubrik4">
    <w:name w:val="RVN rubrik 4"/>
    <w:basedOn w:val="Normal"/>
    <w:qFormat/>
    <w:rsid w:val="00D76A99"/>
    <w:rPr>
      <w:rFonts w:asciiTheme="majorHAnsi" w:hAnsiTheme="majorHAnsi"/>
      <w:i/>
    </w:rPr>
  </w:style>
  <w:style w:type="paragraph" w:customStyle="1" w:styleId="Formatmall1">
    <w:name w:val="Formatmall1"/>
    <w:basedOn w:val="Normal"/>
    <w:link w:val="Formatmall1Char"/>
    <w:uiPriority w:val="1"/>
    <w:rsid w:val="00532177"/>
    <w:rPr>
      <w:rFonts w:ascii="Calibri" w:hAnsi="Calibri"/>
      <w:b/>
      <w:sz w:val="16"/>
      <w:szCs w:val="18"/>
    </w:rPr>
  </w:style>
  <w:style w:type="character" w:customStyle="1" w:styleId="Formatmall1Char">
    <w:name w:val="Formatmall1 Char"/>
    <w:basedOn w:val="Standardstycketeckensnitt"/>
    <w:link w:val="Formatmall1"/>
    <w:uiPriority w:val="1"/>
    <w:rsid w:val="00532177"/>
    <w:rPr>
      <w:b/>
      <w:sz w:val="16"/>
      <w:szCs w:val="18"/>
      <w:lang w:val="sv-SE"/>
    </w:rPr>
  </w:style>
  <w:style w:type="paragraph" w:styleId="Liststycke">
    <w:name w:val="List Paragraph"/>
    <w:basedOn w:val="Normal"/>
    <w:uiPriority w:val="34"/>
    <w:rsid w:val="00FD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usrv01.ad.lvn.se\lvnprogram\MS_Office\Mallar\Allm&#228;n%20Dokumentmall.dotm" TargetMode="External"/></Relationships>
</file>

<file path=word/theme/theme1.xml><?xml version="1.0" encoding="utf-8"?>
<a:theme xmlns:a="http://schemas.openxmlformats.org/drawingml/2006/main" name="Region Västernorrland - Office tema">
  <a:themeElements>
    <a:clrScheme name="Region Västernorrland">
      <a:dk1>
        <a:srgbClr val="000000"/>
      </a:dk1>
      <a:lt1>
        <a:srgbClr val="FFFFFF"/>
      </a:lt1>
      <a:dk2>
        <a:srgbClr val="A19C97"/>
      </a:dk2>
      <a:lt2>
        <a:srgbClr val="E7E5E4"/>
      </a:lt2>
      <a:accent1>
        <a:srgbClr val="009FE3"/>
      </a:accent1>
      <a:accent2>
        <a:srgbClr val="95C11F"/>
      </a:accent2>
      <a:accent3>
        <a:srgbClr val="FFCC00"/>
      </a:accent3>
      <a:accent4>
        <a:srgbClr val="954B97"/>
      </a:accent4>
      <a:accent5>
        <a:srgbClr val="EB6209"/>
      </a:accent5>
      <a:accent6>
        <a:srgbClr val="E8308A"/>
      </a:accent6>
      <a:hlink>
        <a:srgbClr val="005CA9"/>
      </a:hlink>
      <a:folHlink>
        <a:srgbClr val="954B97"/>
      </a:folHlink>
    </a:clrScheme>
    <a:fontScheme name="Anpassat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886D264AA01743B88301E912993E8C" ma:contentTypeVersion="4" ma:contentTypeDescription="Skapa ett nytt dokument." ma:contentTypeScope="" ma:versionID="e4da88d0f26ed5753798c47ac8a52c0a">
  <xsd:schema xmlns:xsd="http://www.w3.org/2001/XMLSchema" xmlns:xs="http://www.w3.org/2001/XMLSchema" xmlns:p="http://schemas.microsoft.com/office/2006/metadata/properties" xmlns:ns2="a7d1ac81-7fa0-4227-a64f-5386d89b5c66" targetNamespace="http://schemas.microsoft.com/office/2006/metadata/properties" ma:root="true" ma:fieldsID="2c5d7d6748a980bfe79fcd8a55856b6f" ns2:_="">
    <xsd:import namespace="a7d1ac81-7fa0-4227-a64f-5386d89b5c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1ac81-7fa0-4227-a64f-5386d89b5c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DDB3D-9ED3-4C0A-8743-C40B22AD5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CE77CC-F0F5-42BF-BC5B-A2145F3E35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25A1-C531-4562-A11F-9D7653BA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1ac81-7fa0-4227-a64f-5386d89b5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C3AB1C-E31A-4B2D-B4B8-FD8631FB0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Dokumentmall</Template>
  <TotalTime>1</TotalTime>
  <Pages>2</Pages>
  <Words>540</Words>
  <Characters>2867</Characters>
  <Application>Microsoft Office Word</Application>
  <DocSecurity>8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Västernorrland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Sjölander</dc:creator>
  <cp:lastModifiedBy>Anna Smedlund Eriksson</cp:lastModifiedBy>
  <cp:revision>2</cp:revision>
  <cp:lastPrinted>2015-04-01T10:43:00Z</cp:lastPrinted>
  <dcterms:created xsi:type="dcterms:W3CDTF">2024-12-23T12:36:00Z</dcterms:created>
  <dcterms:modified xsi:type="dcterms:W3CDTF">2024-12-23T12:36:00Z</dcterms:modified>
  <cp:category>Brevmall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0x01010038886D264AA01743B88301E912993E8C</vt:lpwstr>
  </property>
</Properties>
</file>